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470E" w14:textId="77777777" w:rsidR="00443327" w:rsidRPr="003D4E8D" w:rsidRDefault="00443327" w:rsidP="00443327">
      <w:pPr>
        <w:jc w:val="center"/>
        <w:rPr>
          <w:rFonts w:ascii="Arial" w:hAnsi="Arial" w:cs="Arial"/>
          <w:lang w:val="cy-GB"/>
        </w:rPr>
      </w:pPr>
      <w:r w:rsidRPr="003D4E8D">
        <w:rPr>
          <w:rFonts w:ascii="Arial" w:hAnsi="Arial" w:cs="Arial"/>
          <w:noProof/>
          <w:lang w:val="cy-GB"/>
        </w:rPr>
        <w:drawing>
          <wp:inline distT="0" distB="0" distL="0" distR="0" wp14:anchorId="6BE876E3" wp14:editId="5025E211">
            <wp:extent cx="9525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es drag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4A919" w14:textId="77777777" w:rsidR="00443327" w:rsidRPr="003D4E8D" w:rsidRDefault="00443327">
      <w:pPr>
        <w:rPr>
          <w:rFonts w:ascii="Arial" w:hAnsi="Arial" w:cs="Arial"/>
          <w:lang w:val="cy-GB"/>
        </w:rPr>
      </w:pPr>
    </w:p>
    <w:p w14:paraId="21C7E2B9" w14:textId="3498F7C7" w:rsidR="0062772D" w:rsidRPr="003D4E8D" w:rsidRDefault="00C0662E" w:rsidP="007014F7">
      <w:pPr>
        <w:jc w:val="center"/>
        <w:rPr>
          <w:rFonts w:ascii="Arial" w:hAnsi="Arial" w:cs="Arial"/>
          <w:b/>
          <w:lang w:val="cy-GB"/>
        </w:rPr>
      </w:pPr>
      <w:r w:rsidRPr="003D4E8D">
        <w:rPr>
          <w:rFonts w:ascii="Arial" w:hAnsi="Arial" w:cs="Arial"/>
          <w:b/>
          <w:lang w:val="cy-GB"/>
        </w:rPr>
        <w:t>FFURFLEN GAIS</w:t>
      </w:r>
      <w:r w:rsidR="007014F7" w:rsidRPr="003D4E8D">
        <w:rPr>
          <w:rFonts w:ascii="Arial" w:hAnsi="Arial" w:cs="Arial"/>
          <w:b/>
          <w:lang w:val="cy-GB"/>
        </w:rPr>
        <w:t xml:space="preserve"> </w:t>
      </w:r>
    </w:p>
    <w:p w14:paraId="5B8BF222" w14:textId="31DB970F" w:rsidR="009D6601" w:rsidRPr="003D4E8D" w:rsidRDefault="00CF677B" w:rsidP="00C0662E">
      <w:pPr>
        <w:jc w:val="center"/>
        <w:rPr>
          <w:rFonts w:ascii="Arial" w:hAnsi="Arial" w:cs="Arial"/>
          <w:b/>
          <w:bCs/>
          <w:lang w:val="cy-GB"/>
        </w:rPr>
      </w:pPr>
      <w:r>
        <w:rPr>
          <w:rFonts w:ascii="Arial" w:hAnsi="Arial" w:cs="Arial"/>
          <w:b/>
          <w:bCs/>
          <w:lang w:val="cy-GB"/>
        </w:rPr>
        <w:t>D</w:t>
      </w:r>
      <w:r w:rsidR="005D48B0" w:rsidRPr="003D4E8D">
        <w:rPr>
          <w:rFonts w:ascii="Arial" w:hAnsi="Arial" w:cs="Arial"/>
          <w:b/>
          <w:bCs/>
          <w:lang w:val="cy-GB"/>
        </w:rPr>
        <w:t xml:space="preserve">igwyddiad </w:t>
      </w:r>
      <w:r w:rsidR="009D7AA8">
        <w:rPr>
          <w:rFonts w:ascii="Arial" w:hAnsi="Arial" w:cs="Arial"/>
          <w:b/>
          <w:bCs/>
          <w:lang w:val="cy-GB"/>
        </w:rPr>
        <w:t>blynyddol WIND EUROPE, 2024, BILBAO</w:t>
      </w:r>
    </w:p>
    <w:p w14:paraId="5B627973" w14:textId="0744D94B" w:rsidR="00C346AF" w:rsidRPr="009D7AA8" w:rsidRDefault="009D7AA8" w:rsidP="009D7AA8">
      <w:pPr>
        <w:jc w:val="center"/>
        <w:rPr>
          <w:rFonts w:ascii="Arial" w:hAnsi="Arial" w:cs="Arial"/>
          <w:b/>
          <w:bCs/>
          <w:lang w:val="cy-GB"/>
        </w:rPr>
      </w:pPr>
      <w:r w:rsidRPr="009D7AA8">
        <w:rPr>
          <w:rFonts w:ascii="Arial" w:hAnsi="Arial" w:cs="Arial"/>
          <w:b/>
          <w:bCs/>
          <w:lang w:val="cy-GB"/>
        </w:rPr>
        <w:t>20-22 Mawrth</w:t>
      </w:r>
    </w:p>
    <w:p w14:paraId="44D5EA0B" w14:textId="77777777" w:rsidR="003B493F" w:rsidRPr="003D4E8D" w:rsidRDefault="003B493F" w:rsidP="00DF4046">
      <w:pPr>
        <w:jc w:val="both"/>
        <w:rPr>
          <w:rFonts w:ascii="Arial" w:hAnsi="Arial" w:cs="Arial"/>
          <w:lang w:val="cy-GB"/>
        </w:rPr>
      </w:pPr>
    </w:p>
    <w:p w14:paraId="2D1E2FA1" w14:textId="5D2CE766" w:rsidR="00B36783" w:rsidRPr="003D4E8D" w:rsidRDefault="00B36783" w:rsidP="00F668E8">
      <w:pPr>
        <w:jc w:val="both"/>
        <w:rPr>
          <w:rFonts w:ascii="Arial" w:hAnsi="Arial" w:cs="Arial"/>
          <w:lang w:val="cy-GB"/>
        </w:rPr>
      </w:pPr>
      <w:r w:rsidRPr="003D4E8D">
        <w:rPr>
          <w:rFonts w:ascii="Arial" w:hAnsi="Arial" w:cs="Arial"/>
          <w:lang w:val="cy-GB"/>
        </w:rPr>
        <w:t xml:space="preserve">Nid yw datgan diddordeb yn warant y bydd lle ar eich cyfer. </w:t>
      </w:r>
      <w:r w:rsidR="00F668E8">
        <w:rPr>
          <w:rFonts w:ascii="Arial" w:hAnsi="Arial" w:cs="Arial"/>
          <w:lang w:val="cy-GB"/>
        </w:rPr>
        <w:t xml:space="preserve">Mae tocedi’n gyfyngedig ac ni fydd pob cais yn arwain at fynediad i’r sioe. </w:t>
      </w:r>
    </w:p>
    <w:p w14:paraId="590FB5D0" w14:textId="77777777" w:rsidR="009D6601" w:rsidRPr="003D4E8D" w:rsidRDefault="009D6601" w:rsidP="009D6601">
      <w:pPr>
        <w:jc w:val="both"/>
        <w:rPr>
          <w:rFonts w:ascii="Arial" w:hAnsi="Arial" w:cs="Arial"/>
          <w:color w:val="000000" w:themeColor="text1"/>
          <w:lang w:val="cy-GB"/>
        </w:rPr>
      </w:pPr>
    </w:p>
    <w:p w14:paraId="06DA4EB9" w14:textId="40D8D27C" w:rsidR="009D6601" w:rsidRPr="003D4E8D" w:rsidRDefault="009D6601" w:rsidP="009D6601">
      <w:pPr>
        <w:jc w:val="both"/>
        <w:rPr>
          <w:rFonts w:ascii="Arial" w:hAnsi="Arial" w:cs="Arial"/>
          <w:color w:val="000000" w:themeColor="text1"/>
          <w:lang w:val="cy-GB"/>
        </w:rPr>
      </w:pPr>
      <w:r w:rsidRPr="003D4E8D">
        <w:rPr>
          <w:rFonts w:ascii="Arial" w:hAnsi="Arial" w:cs="Arial"/>
          <w:color w:val="000000" w:themeColor="text1"/>
          <w:lang w:val="cy-GB"/>
        </w:rPr>
        <w:t>Prif resymau dros fynychu'r digwyddiad:</w:t>
      </w:r>
    </w:p>
    <w:p w14:paraId="000AC310" w14:textId="77777777" w:rsidR="009D6601" w:rsidRDefault="009D6601" w:rsidP="009D6601">
      <w:pPr>
        <w:jc w:val="both"/>
        <w:rPr>
          <w:rFonts w:ascii="Arial" w:hAnsi="Arial" w:cs="Arial"/>
          <w:color w:val="000000" w:themeColor="text1"/>
          <w:lang w:val="cy-GB"/>
        </w:rPr>
      </w:pPr>
    </w:p>
    <w:p w14:paraId="35606250" w14:textId="15C32452" w:rsidR="009D7AA8" w:rsidRPr="009D7AA8" w:rsidRDefault="009D7AA8" w:rsidP="009D7AA8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lang w:val="cy-GB"/>
        </w:rPr>
      </w:pPr>
      <w:r w:rsidRPr="009D7AA8">
        <w:rPr>
          <w:rFonts w:ascii="Arial" w:hAnsi="Arial" w:cs="Arial"/>
          <w:color w:val="000000" w:themeColor="text1"/>
          <w:lang w:val="cy-GB"/>
        </w:rPr>
        <w:t xml:space="preserve">Gwerthuso siâp presennol y sector ynni gwynt Ewropeaidd gyda dros 400 o arddangoswyr a dros 10,000 </w:t>
      </w:r>
      <w:r>
        <w:rPr>
          <w:rFonts w:ascii="Arial" w:hAnsi="Arial" w:cs="Arial"/>
          <w:color w:val="000000" w:themeColor="text1"/>
          <w:lang w:val="cy-GB"/>
        </w:rPr>
        <w:t xml:space="preserve">o fynychwyr </w:t>
      </w:r>
      <w:r w:rsidRPr="009D7AA8">
        <w:rPr>
          <w:rFonts w:ascii="Arial" w:hAnsi="Arial" w:cs="Arial"/>
          <w:color w:val="000000" w:themeColor="text1"/>
          <w:lang w:val="cy-GB"/>
        </w:rPr>
        <w:t>yn mynychu.</w:t>
      </w:r>
    </w:p>
    <w:p w14:paraId="22F3ACBC" w14:textId="696580DF" w:rsidR="009D6601" w:rsidRPr="003D4E8D" w:rsidRDefault="009D6601" w:rsidP="009D660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lang w:val="cy-GB"/>
        </w:rPr>
      </w:pPr>
      <w:r w:rsidRPr="003D4E8D">
        <w:rPr>
          <w:rFonts w:ascii="Arial" w:hAnsi="Arial" w:cs="Arial"/>
          <w:color w:val="000000" w:themeColor="text1"/>
          <w:lang w:val="cy-GB"/>
        </w:rPr>
        <w:t>Clywed diweddariadau a chyfleoedd prosiect pwysig gan ddatblygwyr</w:t>
      </w:r>
      <w:r w:rsidR="009D7AA8">
        <w:rPr>
          <w:rFonts w:ascii="Arial" w:hAnsi="Arial" w:cs="Arial"/>
          <w:color w:val="000000" w:themeColor="text1"/>
          <w:lang w:val="cy-GB"/>
        </w:rPr>
        <w:t xml:space="preserve"> a siaradwyr.</w:t>
      </w:r>
    </w:p>
    <w:p w14:paraId="79365FAA" w14:textId="19C400EB" w:rsidR="009D6601" w:rsidRDefault="009D6601" w:rsidP="009D660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lang w:val="cy-GB"/>
        </w:rPr>
      </w:pPr>
      <w:r w:rsidRPr="003D4E8D">
        <w:rPr>
          <w:rFonts w:ascii="Arial" w:hAnsi="Arial" w:cs="Arial"/>
          <w:color w:val="000000" w:themeColor="text1"/>
          <w:lang w:val="cy-GB"/>
        </w:rPr>
        <w:t>Darganfod sut mae gwelliannau technegol yn y gadwyn gyflenwi yn cyfrannu at leihau costau</w:t>
      </w:r>
      <w:r w:rsidR="008D4136">
        <w:rPr>
          <w:rFonts w:ascii="Arial" w:hAnsi="Arial" w:cs="Arial"/>
          <w:color w:val="000000" w:themeColor="text1"/>
          <w:lang w:val="cy-GB"/>
        </w:rPr>
        <w:t>.</w:t>
      </w:r>
    </w:p>
    <w:p w14:paraId="73130EF1" w14:textId="77777777" w:rsidR="008D4136" w:rsidRPr="008D4136" w:rsidRDefault="008D4136" w:rsidP="008D413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-82"/>
        <w:rPr>
          <w:rFonts w:ascii="Arial" w:hAnsi="Arial" w:cs="Arial"/>
        </w:rPr>
      </w:pPr>
      <w:r w:rsidRPr="008D4136">
        <w:rPr>
          <w:rFonts w:ascii="Arial" w:hAnsi="Arial" w:cs="Arial"/>
        </w:rPr>
        <w:t>Cymryd rhan mewn gweithgareddau dan arweiniad masnach Cymru yn y digwyddiad.</w:t>
      </w:r>
    </w:p>
    <w:p w14:paraId="360105E1" w14:textId="200BC422" w:rsidR="009D6601" w:rsidRPr="003D4E8D" w:rsidRDefault="009D7AA8" w:rsidP="009D660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lang w:val="cy-GB"/>
        </w:rPr>
      </w:pPr>
      <w:r>
        <w:rPr>
          <w:rFonts w:ascii="Arial" w:hAnsi="Arial" w:cs="Arial"/>
          <w:color w:val="000000" w:themeColor="text1"/>
          <w:lang w:val="cy-GB"/>
        </w:rPr>
        <w:t>Ennill cudd-</w:t>
      </w:r>
      <w:r w:rsidR="009D6601" w:rsidRPr="003D4E8D">
        <w:rPr>
          <w:rFonts w:ascii="Arial" w:hAnsi="Arial" w:cs="Arial"/>
          <w:color w:val="000000" w:themeColor="text1"/>
          <w:lang w:val="cy-GB"/>
        </w:rPr>
        <w:t xml:space="preserve">wybodaeth </w:t>
      </w:r>
      <w:r>
        <w:rPr>
          <w:rFonts w:ascii="Arial" w:hAnsi="Arial" w:cs="Arial"/>
          <w:color w:val="000000" w:themeColor="text1"/>
          <w:lang w:val="cy-GB"/>
        </w:rPr>
        <w:t xml:space="preserve">gwerthfawr </w:t>
      </w:r>
      <w:r w:rsidR="009D6601" w:rsidRPr="003D4E8D">
        <w:rPr>
          <w:rFonts w:ascii="Arial" w:hAnsi="Arial" w:cs="Arial"/>
          <w:color w:val="000000" w:themeColor="text1"/>
          <w:lang w:val="cy-GB"/>
        </w:rPr>
        <w:t>am y farchnad</w:t>
      </w:r>
      <w:r>
        <w:rPr>
          <w:rFonts w:ascii="Arial" w:hAnsi="Arial" w:cs="Arial"/>
          <w:color w:val="000000" w:themeColor="text1"/>
          <w:lang w:val="cy-GB"/>
        </w:rPr>
        <w:t>.</w:t>
      </w:r>
    </w:p>
    <w:p w14:paraId="604B4BCC" w14:textId="25A7FB3C" w:rsidR="009D6601" w:rsidRPr="003D4E8D" w:rsidRDefault="009D6601" w:rsidP="009D660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lang w:val="cy-GB"/>
        </w:rPr>
      </w:pPr>
      <w:r w:rsidRPr="003D4E8D">
        <w:rPr>
          <w:rFonts w:ascii="Arial" w:hAnsi="Arial" w:cs="Arial"/>
          <w:color w:val="000000" w:themeColor="text1"/>
          <w:lang w:val="cy-GB"/>
        </w:rPr>
        <w:t>Sesiynau rhyngweithiol</w:t>
      </w:r>
      <w:r w:rsidR="009D7AA8">
        <w:rPr>
          <w:rFonts w:ascii="Arial" w:hAnsi="Arial" w:cs="Arial"/>
          <w:color w:val="000000" w:themeColor="text1"/>
          <w:lang w:val="cy-GB"/>
        </w:rPr>
        <w:t xml:space="preserve"> ac addysgol</w:t>
      </w:r>
      <w:r w:rsidRPr="003D4E8D">
        <w:rPr>
          <w:rFonts w:ascii="Arial" w:hAnsi="Arial" w:cs="Arial"/>
          <w:color w:val="000000" w:themeColor="text1"/>
          <w:lang w:val="cy-GB"/>
        </w:rPr>
        <w:t xml:space="preserve"> gyda chyfleoedd i ehangu eich busnes</w:t>
      </w:r>
      <w:r w:rsidR="00293745">
        <w:rPr>
          <w:rFonts w:ascii="Arial" w:hAnsi="Arial" w:cs="Arial"/>
          <w:color w:val="000000" w:themeColor="text1"/>
          <w:lang w:val="cy-GB"/>
        </w:rPr>
        <w:t>.</w:t>
      </w:r>
    </w:p>
    <w:p w14:paraId="43A7C0C1" w14:textId="148C8084" w:rsidR="009D6601" w:rsidRPr="003D4E8D" w:rsidRDefault="009D6601" w:rsidP="009D660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lang w:val="cy-GB"/>
        </w:rPr>
      </w:pPr>
      <w:r w:rsidRPr="003D4E8D">
        <w:rPr>
          <w:rFonts w:ascii="Arial" w:hAnsi="Arial" w:cs="Arial"/>
          <w:color w:val="000000" w:themeColor="text1"/>
          <w:lang w:val="cy-GB"/>
        </w:rPr>
        <w:t>Cyfleoedd rhwydweithio a phartner busnes</w:t>
      </w:r>
      <w:r w:rsidR="009D7AA8">
        <w:rPr>
          <w:rFonts w:ascii="Arial" w:hAnsi="Arial" w:cs="Arial"/>
          <w:color w:val="000000" w:themeColor="text1"/>
          <w:lang w:val="cy-GB"/>
        </w:rPr>
        <w:t>.</w:t>
      </w:r>
    </w:p>
    <w:p w14:paraId="1906AF01" w14:textId="6D2AFFFF" w:rsidR="009D6601" w:rsidRPr="003D4E8D" w:rsidRDefault="009D7AA8" w:rsidP="009D660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lang w:val="cy-GB"/>
        </w:rPr>
      </w:pPr>
      <w:r>
        <w:rPr>
          <w:rFonts w:ascii="Arial" w:hAnsi="Arial" w:cs="Arial"/>
          <w:color w:val="000000" w:themeColor="text1"/>
          <w:lang w:val="cy-GB"/>
        </w:rPr>
        <w:t>Cyfleoedd i b</w:t>
      </w:r>
      <w:r w:rsidR="009D6601" w:rsidRPr="003D4E8D">
        <w:rPr>
          <w:rFonts w:ascii="Arial" w:hAnsi="Arial" w:cs="Arial"/>
          <w:color w:val="000000" w:themeColor="text1"/>
          <w:lang w:val="cy-GB"/>
        </w:rPr>
        <w:t>arhau i hyrwyddo Cymru fel lleoliad buddsoddi</w:t>
      </w:r>
      <w:r>
        <w:rPr>
          <w:rFonts w:ascii="Arial" w:hAnsi="Arial" w:cs="Arial"/>
          <w:color w:val="000000" w:themeColor="text1"/>
          <w:lang w:val="cy-GB"/>
        </w:rPr>
        <w:t>.</w:t>
      </w:r>
    </w:p>
    <w:p w14:paraId="173852F3" w14:textId="77777777" w:rsidR="009D6601" w:rsidRPr="003D4E8D" w:rsidRDefault="009D6601" w:rsidP="00DF4046">
      <w:pPr>
        <w:jc w:val="both"/>
        <w:rPr>
          <w:rFonts w:ascii="Arial" w:hAnsi="Arial" w:cs="Arial"/>
          <w:color w:val="000000" w:themeColor="text1"/>
          <w:lang w:val="cy-GB"/>
        </w:rPr>
      </w:pPr>
    </w:p>
    <w:p w14:paraId="3775A4C4" w14:textId="1986A159" w:rsidR="005326DC" w:rsidRPr="003D4E8D" w:rsidRDefault="003B352A" w:rsidP="00DF4046">
      <w:pPr>
        <w:jc w:val="both"/>
        <w:rPr>
          <w:rFonts w:ascii="Arial" w:hAnsi="Arial" w:cs="Arial"/>
          <w:color w:val="000000" w:themeColor="text1"/>
          <w:lang w:val="cy-GB"/>
        </w:rPr>
      </w:pPr>
      <w:r w:rsidRPr="003D4E8D">
        <w:rPr>
          <w:rFonts w:ascii="Arial" w:hAnsi="Arial" w:cs="Arial"/>
          <w:color w:val="000000" w:themeColor="text1"/>
          <w:lang w:val="cy-GB"/>
        </w:rPr>
        <w:t xml:space="preserve">Sylwch – </w:t>
      </w:r>
      <w:r w:rsidRPr="003D4E8D">
        <w:rPr>
          <w:rFonts w:ascii="Arial" w:hAnsi="Arial" w:cs="Arial"/>
          <w:b/>
          <w:bCs/>
          <w:color w:val="000000" w:themeColor="text1"/>
          <w:lang w:val="cy-GB"/>
        </w:rPr>
        <w:t>NID yw’r gost yn cynnwys</w:t>
      </w:r>
      <w:r w:rsidRPr="003D4E8D">
        <w:rPr>
          <w:rFonts w:ascii="Arial" w:hAnsi="Arial" w:cs="Arial"/>
          <w:color w:val="000000" w:themeColor="text1"/>
          <w:lang w:val="cy-GB"/>
        </w:rPr>
        <w:t xml:space="preserve"> llety, teithio na chynhaliaeth. </w:t>
      </w:r>
    </w:p>
    <w:p w14:paraId="7B7D33A7" w14:textId="77777777" w:rsidR="003B352A" w:rsidRPr="003D4E8D" w:rsidRDefault="003B352A" w:rsidP="00DF4046">
      <w:pPr>
        <w:jc w:val="both"/>
        <w:rPr>
          <w:rFonts w:ascii="Arial" w:hAnsi="Arial" w:cs="Arial"/>
          <w:color w:val="000000" w:themeColor="text1"/>
          <w:lang w:val="cy-GB"/>
        </w:rPr>
      </w:pPr>
    </w:p>
    <w:p w14:paraId="0C2A5945" w14:textId="071F9C5F" w:rsidR="00F2379A" w:rsidRPr="003D4E8D" w:rsidRDefault="00F2379A" w:rsidP="00F2379A">
      <w:pPr>
        <w:jc w:val="both"/>
        <w:rPr>
          <w:rFonts w:ascii="Arial" w:hAnsi="Arial" w:cs="Arial"/>
          <w:b/>
          <w:bCs/>
          <w:lang w:val="cy-GB"/>
        </w:rPr>
      </w:pPr>
      <w:r w:rsidRPr="003D4E8D">
        <w:rPr>
          <w:rFonts w:ascii="Arial" w:hAnsi="Arial" w:cs="Arial"/>
          <w:lang w:val="cy-GB"/>
        </w:rPr>
        <w:t xml:space="preserve">Oherwydd prinder lle, nid yw llenwi’r ffurflen hon yn </w:t>
      </w:r>
      <w:r w:rsidR="009D6601" w:rsidRPr="003D4E8D">
        <w:rPr>
          <w:rFonts w:ascii="Arial" w:hAnsi="Arial" w:cs="Arial"/>
          <w:lang w:val="cy-GB"/>
        </w:rPr>
        <w:t>golygu</w:t>
      </w:r>
      <w:r w:rsidRPr="003D4E8D">
        <w:rPr>
          <w:rFonts w:ascii="Arial" w:hAnsi="Arial" w:cs="Arial"/>
          <w:lang w:val="cy-GB"/>
        </w:rPr>
        <w:t xml:space="preserve"> y cewch le. </w:t>
      </w:r>
      <w:r w:rsidRPr="003D4E8D">
        <w:rPr>
          <w:rFonts w:ascii="Arial" w:hAnsi="Arial" w:cs="Arial"/>
          <w:b/>
          <w:bCs/>
          <w:lang w:val="cy-GB"/>
        </w:rPr>
        <w:t>Caiff yr holl</w:t>
      </w:r>
    </w:p>
    <w:p w14:paraId="4FAF7618" w14:textId="77777777" w:rsidR="00F2379A" w:rsidRPr="003D4E8D" w:rsidRDefault="00F2379A" w:rsidP="00F2379A">
      <w:pPr>
        <w:jc w:val="both"/>
        <w:rPr>
          <w:rFonts w:ascii="Arial" w:hAnsi="Arial" w:cs="Arial"/>
          <w:b/>
          <w:bCs/>
          <w:lang w:val="cy-GB"/>
        </w:rPr>
      </w:pPr>
      <w:r w:rsidRPr="003D4E8D">
        <w:rPr>
          <w:rFonts w:ascii="Arial" w:hAnsi="Arial" w:cs="Arial"/>
          <w:b/>
          <w:bCs/>
          <w:lang w:val="cy-GB"/>
        </w:rPr>
        <w:t>geisiadau eu hystyried ar sail yr wybodaeth a roddir ar y ffurflen hon. Gofalwch fod unrhyw</w:t>
      </w:r>
    </w:p>
    <w:p w14:paraId="7163FDCC" w14:textId="19A493E5" w:rsidR="00387835" w:rsidRPr="003D4E8D" w:rsidRDefault="00F2379A" w:rsidP="00F2379A">
      <w:pPr>
        <w:jc w:val="both"/>
        <w:rPr>
          <w:rFonts w:ascii="Arial" w:hAnsi="Arial" w:cs="Arial"/>
          <w:lang w:val="cy-GB"/>
        </w:rPr>
      </w:pPr>
      <w:r w:rsidRPr="003D4E8D">
        <w:rPr>
          <w:rFonts w:ascii="Arial" w:hAnsi="Arial" w:cs="Arial"/>
          <w:b/>
          <w:bCs/>
          <w:lang w:val="cy-GB"/>
        </w:rPr>
        <w:t>wybodaeth ategol yn berthnasol i’r digwyddiad neu’ch marchnad darged</w:t>
      </w:r>
      <w:r w:rsidR="00D65373" w:rsidRPr="003D4E8D">
        <w:rPr>
          <w:rFonts w:ascii="Arial" w:hAnsi="Arial" w:cs="Arial"/>
          <w:b/>
          <w:bCs/>
          <w:lang w:val="cy-GB"/>
        </w:rPr>
        <w:t>.</w:t>
      </w:r>
    </w:p>
    <w:p w14:paraId="0BEF5451" w14:textId="77777777" w:rsidR="00387835" w:rsidRPr="003D4E8D" w:rsidRDefault="00387835" w:rsidP="00DF4046">
      <w:pPr>
        <w:jc w:val="both"/>
        <w:rPr>
          <w:rFonts w:ascii="Arial" w:hAnsi="Arial" w:cs="Arial"/>
          <w:lang w:val="cy-GB"/>
        </w:rPr>
      </w:pPr>
    </w:p>
    <w:p w14:paraId="125F0A79" w14:textId="051AA696" w:rsidR="00017512" w:rsidRPr="003D4E8D" w:rsidRDefault="000B56BD" w:rsidP="009C17DF">
      <w:pPr>
        <w:rPr>
          <w:rFonts w:ascii="Arial" w:hAnsi="Arial" w:cs="Arial"/>
          <w:lang w:val="cy-GB"/>
        </w:rPr>
      </w:pPr>
      <w:r w:rsidRPr="003D4E8D">
        <w:rPr>
          <w:rFonts w:ascii="Arial" w:hAnsi="Arial" w:cs="Arial"/>
          <w:b/>
          <w:bCs/>
          <w:lang w:val="cy-GB"/>
        </w:rPr>
        <w:t>E-bostiwch y ffurflen at</w:t>
      </w:r>
      <w:r w:rsidR="009D6601" w:rsidRPr="003D4E8D">
        <w:rPr>
          <w:rFonts w:ascii="Arial" w:hAnsi="Arial" w:cs="Arial"/>
          <w:b/>
          <w:bCs/>
          <w:lang w:val="cy-GB"/>
        </w:rPr>
        <w:t xml:space="preserve"> </w:t>
      </w:r>
      <w:hyperlink r:id="rId10" w:history="1">
        <w:r w:rsidR="009D6601" w:rsidRPr="003D4E8D">
          <w:rPr>
            <w:rStyle w:val="Hyperlink"/>
            <w:rFonts w:ascii="Arial" w:hAnsi="Arial" w:cs="Arial"/>
            <w:b/>
            <w:bCs/>
            <w:lang w:val="cy-GB"/>
          </w:rPr>
          <w:t>Cheryl.Whitaker@gov.wales</w:t>
        </w:r>
      </w:hyperlink>
      <w:r w:rsidR="009D6601" w:rsidRPr="003D4E8D">
        <w:rPr>
          <w:rFonts w:ascii="Arial" w:hAnsi="Arial" w:cs="Arial"/>
          <w:b/>
          <w:bCs/>
          <w:lang w:val="cy-GB"/>
        </w:rPr>
        <w:t xml:space="preserve"> a </w:t>
      </w:r>
      <w:r w:rsidR="009C17DF" w:rsidRPr="003D4E8D">
        <w:rPr>
          <w:rFonts w:ascii="Arial" w:hAnsi="Arial" w:cs="Arial"/>
          <w:b/>
          <w:bCs/>
          <w:lang w:val="cy-GB"/>
        </w:rPr>
        <w:t>chopïo</w:t>
      </w:r>
      <w:r w:rsidR="009D6601" w:rsidRPr="003D4E8D">
        <w:rPr>
          <w:rFonts w:ascii="Arial" w:hAnsi="Arial" w:cs="Arial"/>
          <w:b/>
          <w:bCs/>
          <w:lang w:val="cy-GB"/>
        </w:rPr>
        <w:t xml:space="preserve">  </w:t>
      </w:r>
      <w:hyperlink r:id="rId11" w:history="1">
        <w:r w:rsidR="00BD5DA5" w:rsidRPr="00DE6DD1">
          <w:rPr>
            <w:rStyle w:val="Hyperlink"/>
            <w:rFonts w:ascii="Arial" w:hAnsi="Arial" w:cs="Arial"/>
            <w:b/>
            <w:bCs/>
            <w:lang w:val="cy-GB"/>
          </w:rPr>
          <w:t>PrifSwyddogRhanbartholYGogledd@llyw.cymru</w:t>
        </w:r>
      </w:hyperlink>
      <w:r w:rsidR="00BD5DA5">
        <w:rPr>
          <w:rFonts w:ascii="Arial" w:hAnsi="Arial" w:cs="Arial"/>
          <w:b/>
          <w:bCs/>
          <w:lang w:val="cy-GB"/>
        </w:rPr>
        <w:t xml:space="preserve"> </w:t>
      </w:r>
      <w:r w:rsidR="009D6601" w:rsidRPr="003D4E8D">
        <w:rPr>
          <w:rFonts w:ascii="Arial" w:hAnsi="Arial" w:cs="Arial"/>
          <w:b/>
          <w:bCs/>
          <w:lang w:val="cy-GB"/>
        </w:rPr>
        <w:t>erbyn</w:t>
      </w:r>
      <w:r w:rsidR="005D599E">
        <w:rPr>
          <w:rFonts w:ascii="Arial" w:hAnsi="Arial" w:cs="Arial"/>
          <w:b/>
          <w:bCs/>
          <w:lang w:val="cy-GB"/>
        </w:rPr>
        <w:t xml:space="preserve"> </w:t>
      </w:r>
      <w:r w:rsidR="00CD4F6B">
        <w:rPr>
          <w:rFonts w:ascii="Arial" w:hAnsi="Arial" w:cs="Arial"/>
          <w:b/>
          <w:bCs/>
          <w:lang w:val="cy-GB"/>
        </w:rPr>
        <w:t>8fed o Fawrth</w:t>
      </w:r>
      <w:r w:rsidR="00974B9C">
        <w:rPr>
          <w:rFonts w:ascii="Arial" w:hAnsi="Arial" w:cs="Arial"/>
          <w:b/>
          <w:bCs/>
          <w:lang w:val="cy-GB"/>
        </w:rPr>
        <w:t xml:space="preserve"> </w:t>
      </w:r>
      <w:r w:rsidR="0053463D">
        <w:rPr>
          <w:rFonts w:ascii="Arial" w:hAnsi="Arial" w:cs="Arial"/>
          <w:b/>
          <w:bCs/>
          <w:lang w:val="cy-GB"/>
        </w:rPr>
        <w:t>2024.</w:t>
      </w:r>
    </w:p>
    <w:p w14:paraId="5E1A0AC5" w14:textId="63217F13" w:rsidR="00387835" w:rsidRPr="003D4E8D" w:rsidRDefault="00387835" w:rsidP="00DF4046">
      <w:pPr>
        <w:jc w:val="both"/>
        <w:rPr>
          <w:rFonts w:ascii="Arial" w:hAnsi="Arial" w:cs="Arial"/>
          <w:b/>
          <w:bCs/>
          <w:lang w:val="cy-GB"/>
        </w:rPr>
      </w:pPr>
    </w:p>
    <w:p w14:paraId="5739CFB8" w14:textId="62B6AD11" w:rsidR="00221F60" w:rsidRPr="003D4E8D" w:rsidRDefault="009D6601" w:rsidP="00221F60">
      <w:pPr>
        <w:jc w:val="both"/>
        <w:rPr>
          <w:rFonts w:ascii="Arial" w:hAnsi="Arial" w:cs="Arial"/>
          <w:b/>
          <w:color w:val="000000" w:themeColor="text1"/>
          <w:lang w:val="cy-GB"/>
        </w:rPr>
      </w:pPr>
      <w:r w:rsidRPr="003D4E8D">
        <w:rPr>
          <w:rFonts w:ascii="Arial" w:hAnsi="Arial" w:cs="Arial"/>
          <w:b/>
          <w:color w:val="000000" w:themeColor="text1"/>
          <w:lang w:val="cy-GB"/>
        </w:rPr>
        <w:t xml:space="preserve">Asesiad Risg (gan gynnwys afiechydon fel </w:t>
      </w:r>
      <w:r w:rsidR="00221F60" w:rsidRPr="003D4E8D">
        <w:rPr>
          <w:rFonts w:ascii="Arial" w:hAnsi="Arial" w:cs="Arial"/>
          <w:b/>
          <w:color w:val="000000" w:themeColor="text1"/>
          <w:lang w:val="cy-GB"/>
        </w:rPr>
        <w:t>Covid-19</w:t>
      </w:r>
      <w:r w:rsidRPr="003D4E8D">
        <w:rPr>
          <w:rFonts w:ascii="Arial" w:hAnsi="Arial" w:cs="Arial"/>
          <w:b/>
          <w:color w:val="000000" w:themeColor="text1"/>
          <w:lang w:val="cy-GB"/>
        </w:rPr>
        <w:t>)</w:t>
      </w:r>
    </w:p>
    <w:p w14:paraId="5FE2A11B" w14:textId="77777777" w:rsidR="00221F60" w:rsidRPr="003D4E8D" w:rsidRDefault="00221F60" w:rsidP="00221F60">
      <w:pPr>
        <w:jc w:val="both"/>
        <w:rPr>
          <w:rFonts w:ascii="Arial" w:hAnsi="Arial" w:cs="Arial"/>
          <w:bCs/>
          <w:color w:val="000000" w:themeColor="text1"/>
          <w:lang w:val="cy-GB"/>
        </w:rPr>
      </w:pPr>
      <w:r w:rsidRPr="003D4E8D">
        <w:rPr>
          <w:rFonts w:ascii="Arial" w:hAnsi="Arial" w:cs="Arial"/>
          <w:bCs/>
          <w:color w:val="000000" w:themeColor="text1"/>
          <w:lang w:val="cy-GB"/>
        </w:rPr>
        <w:t>Mae Llywodraeth Cymru’n cynnal asesiad risg o bob digwyddiad y bydd yn mynd iddo.</w:t>
      </w:r>
    </w:p>
    <w:p w14:paraId="66F7453D" w14:textId="77777777" w:rsidR="00221F60" w:rsidRPr="003D4E8D" w:rsidRDefault="00221F60" w:rsidP="00221F60">
      <w:pPr>
        <w:jc w:val="both"/>
        <w:rPr>
          <w:rFonts w:ascii="Arial" w:hAnsi="Arial" w:cs="Arial"/>
          <w:bCs/>
          <w:color w:val="000000" w:themeColor="text1"/>
          <w:lang w:val="cy-GB"/>
        </w:rPr>
      </w:pPr>
      <w:r w:rsidRPr="003D4E8D">
        <w:rPr>
          <w:rFonts w:ascii="Arial" w:hAnsi="Arial" w:cs="Arial"/>
          <w:bCs/>
          <w:color w:val="000000" w:themeColor="text1"/>
          <w:lang w:val="cy-GB"/>
        </w:rPr>
        <w:t>Chi sy’n gyfrifol am iechyd a diogelwch pobl eich sefydliad a rhaid ichi gynnal eich asesiad</w:t>
      </w:r>
    </w:p>
    <w:p w14:paraId="43886C80" w14:textId="77777777" w:rsidR="00221F60" w:rsidRPr="003D4E8D" w:rsidRDefault="00221F60" w:rsidP="00221F60">
      <w:pPr>
        <w:jc w:val="both"/>
        <w:rPr>
          <w:rFonts w:ascii="Arial" w:hAnsi="Arial" w:cs="Arial"/>
          <w:bCs/>
          <w:color w:val="000000" w:themeColor="text1"/>
          <w:lang w:val="cy-GB"/>
        </w:rPr>
      </w:pPr>
      <w:r w:rsidRPr="003D4E8D">
        <w:rPr>
          <w:rFonts w:ascii="Arial" w:hAnsi="Arial" w:cs="Arial"/>
          <w:bCs/>
          <w:color w:val="000000" w:themeColor="text1"/>
          <w:lang w:val="cy-GB"/>
        </w:rPr>
        <w:t>risg eich hunain</w:t>
      </w:r>
    </w:p>
    <w:p w14:paraId="7479B78E" w14:textId="1CD64269" w:rsidR="004455E0" w:rsidRPr="009C17DF" w:rsidRDefault="009C17DF">
      <w:pPr>
        <w:rPr>
          <w:rFonts w:ascii="Arial" w:hAnsi="Arial" w:cs="Arial"/>
          <w:b/>
          <w:bCs/>
          <w:color w:val="000000" w:themeColor="text1"/>
          <w:lang w:val="cy-GB"/>
        </w:rPr>
      </w:pPr>
      <w:r w:rsidRPr="009C17DF">
        <w:rPr>
          <w:rFonts w:ascii="Arial" w:hAnsi="Arial" w:cs="Arial"/>
          <w:b/>
          <w:bCs/>
          <w:color w:val="000000" w:themeColor="text1"/>
          <w:lang w:val="cy-GB"/>
        </w:rPr>
        <w:t>Ffurflen ymateb</w:t>
      </w:r>
    </w:p>
    <w:p w14:paraId="1ABD82B5" w14:textId="77777777" w:rsidR="00ED1475" w:rsidRPr="003D4E8D" w:rsidRDefault="00ED1475">
      <w:pPr>
        <w:rPr>
          <w:lang w:val="cy-GB"/>
        </w:rPr>
      </w:pPr>
    </w:p>
    <w:tbl>
      <w:tblPr>
        <w:tblStyle w:val="TableGrid"/>
        <w:tblW w:w="9073" w:type="dxa"/>
        <w:tblLook w:val="04A0" w:firstRow="1" w:lastRow="0" w:firstColumn="1" w:lastColumn="0" w:noHBand="0" w:noVBand="1"/>
      </w:tblPr>
      <w:tblGrid>
        <w:gridCol w:w="2920"/>
        <w:gridCol w:w="6153"/>
      </w:tblGrid>
      <w:tr w:rsidR="009958CF" w:rsidRPr="003D4E8D" w14:paraId="4C0A9661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734C2534" w14:textId="4D83AE61" w:rsidR="009958CF" w:rsidRPr="003D4E8D" w:rsidRDefault="007B2376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Enw’r Cwmni</w:t>
            </w:r>
          </w:p>
          <w:p w14:paraId="4B3C38B9" w14:textId="77777777" w:rsidR="009958CF" w:rsidRPr="003D4E8D" w:rsidRDefault="009958CF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6153" w:type="dxa"/>
          </w:tcPr>
          <w:p w14:paraId="6058DC5C" w14:textId="77777777" w:rsidR="009958CF" w:rsidRPr="003D4E8D" w:rsidRDefault="009958CF">
            <w:pPr>
              <w:rPr>
                <w:rFonts w:ascii="Arial" w:hAnsi="Arial" w:cs="Arial"/>
                <w:lang w:val="cy-GB"/>
              </w:rPr>
            </w:pPr>
          </w:p>
        </w:tc>
      </w:tr>
      <w:tr w:rsidR="009958CF" w:rsidRPr="003D4E8D" w14:paraId="3C272587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22B3F16E" w14:textId="77777777" w:rsidR="00541F67" w:rsidRPr="003D4E8D" w:rsidRDefault="00541F67" w:rsidP="00541F67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Maint y Cwmni</w:t>
            </w:r>
          </w:p>
          <w:p w14:paraId="4D37E2BA" w14:textId="6C41D217" w:rsidR="009958CF" w:rsidRPr="003D4E8D" w:rsidRDefault="00541F67" w:rsidP="00541F67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Prif Enw Cyswllt</w:t>
            </w:r>
          </w:p>
          <w:p w14:paraId="7401CB17" w14:textId="77777777" w:rsidR="009958CF" w:rsidRPr="003D4E8D" w:rsidRDefault="009958CF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6153" w:type="dxa"/>
          </w:tcPr>
          <w:p w14:paraId="03D9232D" w14:textId="77777777" w:rsidR="009958CF" w:rsidRPr="003D4E8D" w:rsidRDefault="009958CF">
            <w:pPr>
              <w:rPr>
                <w:rFonts w:ascii="Arial" w:hAnsi="Arial" w:cs="Arial"/>
                <w:lang w:val="cy-GB"/>
              </w:rPr>
            </w:pPr>
          </w:p>
        </w:tc>
      </w:tr>
      <w:tr w:rsidR="009958CF" w:rsidRPr="003D4E8D" w14:paraId="25F483BA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44D77E04" w14:textId="7783C10C" w:rsidR="009958CF" w:rsidRPr="003D4E8D" w:rsidRDefault="00541F67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Cyfeiriad</w:t>
            </w:r>
          </w:p>
          <w:p w14:paraId="1A0A2E5B" w14:textId="77777777" w:rsidR="009958CF" w:rsidRPr="003D4E8D" w:rsidRDefault="009958CF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6153" w:type="dxa"/>
          </w:tcPr>
          <w:p w14:paraId="13A116CD" w14:textId="77777777" w:rsidR="009958CF" w:rsidRPr="003D4E8D" w:rsidRDefault="009958CF">
            <w:pPr>
              <w:rPr>
                <w:rFonts w:ascii="Arial" w:hAnsi="Arial" w:cs="Arial"/>
                <w:lang w:val="cy-GB"/>
              </w:rPr>
            </w:pPr>
          </w:p>
        </w:tc>
      </w:tr>
      <w:tr w:rsidR="009958CF" w:rsidRPr="003D4E8D" w14:paraId="253F38F7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6C17D361" w14:textId="77777777" w:rsidR="00EF0070" w:rsidRPr="003D4E8D" w:rsidRDefault="00EF0070" w:rsidP="00EF0070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Manylion cysylltu:</w:t>
            </w:r>
          </w:p>
          <w:p w14:paraId="69150FB2" w14:textId="77777777" w:rsidR="00EF0070" w:rsidRPr="003D4E8D" w:rsidRDefault="00EF0070" w:rsidP="00EF0070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• ffôn</w:t>
            </w:r>
          </w:p>
          <w:p w14:paraId="68080963" w14:textId="77777777" w:rsidR="00EF0070" w:rsidRPr="003D4E8D" w:rsidRDefault="00EF0070" w:rsidP="00EF0070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• e-bost</w:t>
            </w:r>
          </w:p>
          <w:p w14:paraId="5B80FA05" w14:textId="175D001F" w:rsidR="009958CF" w:rsidRPr="003D4E8D" w:rsidRDefault="00EF0070" w:rsidP="00EF0070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• gwefan</w:t>
            </w:r>
          </w:p>
        </w:tc>
        <w:tc>
          <w:tcPr>
            <w:tcW w:w="6153" w:type="dxa"/>
          </w:tcPr>
          <w:p w14:paraId="7E0466C8" w14:textId="77777777" w:rsidR="009958CF" w:rsidRPr="003D4E8D" w:rsidRDefault="009958CF">
            <w:pPr>
              <w:rPr>
                <w:rFonts w:ascii="Arial" w:hAnsi="Arial" w:cs="Arial"/>
                <w:lang w:val="cy-GB"/>
              </w:rPr>
            </w:pPr>
          </w:p>
          <w:p w14:paraId="09E8061D" w14:textId="77777777" w:rsidR="009958CF" w:rsidRPr="003D4E8D" w:rsidRDefault="009958CF">
            <w:pPr>
              <w:rPr>
                <w:rFonts w:ascii="Arial" w:hAnsi="Arial" w:cs="Arial"/>
                <w:lang w:val="cy-GB"/>
              </w:rPr>
            </w:pPr>
          </w:p>
        </w:tc>
      </w:tr>
      <w:tr w:rsidR="009958CF" w:rsidRPr="003D4E8D" w14:paraId="265E18FC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4E94F9A5" w14:textId="77777777" w:rsidR="00580B6C" w:rsidRPr="003D4E8D" w:rsidRDefault="00580B6C" w:rsidP="00580B6C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Disgrifiad byr o’ch</w:t>
            </w:r>
          </w:p>
          <w:p w14:paraId="443A14EB" w14:textId="77777777" w:rsidR="00580B6C" w:rsidRPr="003D4E8D" w:rsidRDefault="00580B6C" w:rsidP="00580B6C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gweithgareddau yng</w:t>
            </w:r>
          </w:p>
          <w:p w14:paraId="11B085C3" w14:textId="03415D62" w:rsidR="009958CF" w:rsidRPr="003D4E8D" w:rsidRDefault="00580B6C" w:rsidP="00580B6C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Nghymru</w:t>
            </w:r>
          </w:p>
        </w:tc>
        <w:tc>
          <w:tcPr>
            <w:tcW w:w="6153" w:type="dxa"/>
          </w:tcPr>
          <w:p w14:paraId="3C0852D2" w14:textId="77777777" w:rsidR="009958CF" w:rsidRPr="003D4E8D" w:rsidRDefault="009958C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</w:tbl>
    <w:p w14:paraId="02F13519" w14:textId="7C83BA18" w:rsidR="00F05CEC" w:rsidRPr="003D4E8D" w:rsidRDefault="00F05CEC">
      <w:pPr>
        <w:rPr>
          <w:lang w:val="cy-GB"/>
        </w:rPr>
      </w:pPr>
    </w:p>
    <w:p w14:paraId="07D12789" w14:textId="14FDC32A" w:rsidR="00F05CEC" w:rsidRPr="003D4E8D" w:rsidRDefault="00D65373">
      <w:pPr>
        <w:rPr>
          <w:rFonts w:ascii="Arial" w:hAnsi="Arial" w:cs="Arial"/>
          <w:lang w:val="cy-GB"/>
        </w:rPr>
      </w:pPr>
      <w:r w:rsidRPr="003D4E8D">
        <w:rPr>
          <w:rFonts w:ascii="Arial" w:hAnsi="Arial" w:cs="Arial"/>
          <w:lang w:val="cy-GB"/>
        </w:rPr>
        <w:t xml:space="preserve">Cwblhewch </w:t>
      </w:r>
      <w:r w:rsidR="00A05863" w:rsidRPr="003D4E8D">
        <w:rPr>
          <w:rFonts w:ascii="Arial" w:hAnsi="Arial" w:cs="Arial"/>
          <w:lang w:val="cy-GB"/>
        </w:rPr>
        <w:t xml:space="preserve">holl </w:t>
      </w:r>
      <w:r w:rsidRPr="003D4E8D">
        <w:rPr>
          <w:rFonts w:ascii="Arial" w:hAnsi="Arial" w:cs="Arial"/>
          <w:lang w:val="cy-GB"/>
        </w:rPr>
        <w:t>adrannau 1-5 mor gynhwysfawr â phosibl. Caiff eich cais ei gyfrifo a'i sgorio'n unig (gan ddefnyddio'r % a nodir) ar eich atebion a ddarperir isod.</w:t>
      </w:r>
    </w:p>
    <w:p w14:paraId="4F5C0F63" w14:textId="77777777" w:rsidR="004455E0" w:rsidRPr="003D4E8D" w:rsidRDefault="004455E0">
      <w:pPr>
        <w:rPr>
          <w:lang w:val="cy-GB"/>
        </w:rPr>
      </w:pPr>
    </w:p>
    <w:tbl>
      <w:tblPr>
        <w:tblStyle w:val="TableGrid"/>
        <w:tblpPr w:leftFromText="180" w:rightFromText="180" w:vertAnchor="text" w:horzAnchor="margin" w:tblpY="71"/>
        <w:tblW w:w="9215" w:type="dxa"/>
        <w:tblLook w:val="04A0" w:firstRow="1" w:lastRow="0" w:firstColumn="1" w:lastColumn="0" w:noHBand="0" w:noVBand="1"/>
      </w:tblPr>
      <w:tblGrid>
        <w:gridCol w:w="2943"/>
        <w:gridCol w:w="6272"/>
      </w:tblGrid>
      <w:tr w:rsidR="009958CF" w:rsidRPr="003D4E8D" w14:paraId="4653774E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4CAB67BB" w14:textId="4ABED370" w:rsidR="009958CF" w:rsidRPr="003D4E8D" w:rsidRDefault="00E46010" w:rsidP="00F05CEC">
            <w:pPr>
              <w:pStyle w:val="ListParagraph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Disgrifiwch sut</w:t>
            </w:r>
            <w:r w:rsidR="00F05CEC" w:rsidRPr="003D4E8D">
              <w:rPr>
                <w:rFonts w:ascii="Arial" w:hAnsi="Arial" w:cs="Arial"/>
                <w:b/>
                <w:lang w:val="cy-GB"/>
              </w:rPr>
              <w:t xml:space="preserve"> </w:t>
            </w:r>
            <w:r w:rsidRPr="003D4E8D">
              <w:rPr>
                <w:rFonts w:ascii="Arial" w:hAnsi="Arial" w:cs="Arial"/>
                <w:b/>
                <w:lang w:val="cy-GB"/>
              </w:rPr>
              <w:t>mae’r digwyddiad yn</w:t>
            </w:r>
            <w:r w:rsidR="00F05CEC" w:rsidRPr="003D4E8D">
              <w:rPr>
                <w:rFonts w:ascii="Arial" w:hAnsi="Arial" w:cs="Arial"/>
                <w:b/>
                <w:lang w:val="cy-GB"/>
              </w:rPr>
              <w:t xml:space="preserve"> </w:t>
            </w:r>
            <w:r w:rsidRPr="003D4E8D">
              <w:rPr>
                <w:rFonts w:ascii="Arial" w:hAnsi="Arial" w:cs="Arial"/>
                <w:b/>
                <w:lang w:val="cy-GB"/>
              </w:rPr>
              <w:t>cefnogi amcanion</w:t>
            </w:r>
            <w:r w:rsidR="00F05CEC" w:rsidRPr="003D4E8D">
              <w:rPr>
                <w:rFonts w:ascii="Arial" w:hAnsi="Arial" w:cs="Arial"/>
                <w:b/>
                <w:lang w:val="cy-GB"/>
              </w:rPr>
              <w:t xml:space="preserve"> </w:t>
            </w:r>
            <w:r w:rsidRPr="003D4E8D">
              <w:rPr>
                <w:rFonts w:ascii="Arial" w:hAnsi="Arial" w:cs="Arial"/>
                <w:b/>
                <w:lang w:val="cy-GB"/>
              </w:rPr>
              <w:t>eich busnes</w:t>
            </w:r>
            <w:r w:rsidR="00747BFD" w:rsidRPr="003D4E8D">
              <w:rPr>
                <w:rFonts w:ascii="Arial" w:hAnsi="Arial" w:cs="Arial"/>
                <w:b/>
                <w:lang w:val="cy-GB"/>
              </w:rPr>
              <w:t xml:space="preserve"> (50%) </w:t>
            </w:r>
          </w:p>
        </w:tc>
        <w:tc>
          <w:tcPr>
            <w:tcW w:w="6272" w:type="dxa"/>
          </w:tcPr>
          <w:p w14:paraId="66B74E38" w14:textId="77777777" w:rsidR="009958CF" w:rsidRPr="003D4E8D" w:rsidRDefault="009958CF" w:rsidP="009958CF">
            <w:pPr>
              <w:ind w:left="317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214099A8" w14:textId="77777777" w:rsidR="009958CF" w:rsidRPr="003D4E8D" w:rsidRDefault="009958CF" w:rsidP="009958C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9958CF" w:rsidRPr="003D4E8D" w14:paraId="5F12BCAF" w14:textId="77777777" w:rsidTr="004867B0">
        <w:trPr>
          <w:trHeight w:val="2140"/>
        </w:trPr>
        <w:tc>
          <w:tcPr>
            <w:tcW w:w="2943" w:type="dxa"/>
            <w:shd w:val="clear" w:color="auto" w:fill="F2F2F2" w:themeFill="background1" w:themeFillShade="F2"/>
          </w:tcPr>
          <w:p w14:paraId="37B4B752" w14:textId="2E78AA6E" w:rsidR="009958CF" w:rsidRPr="003D4E8D" w:rsidRDefault="0063242E" w:rsidP="00F05CEC">
            <w:pPr>
              <w:pStyle w:val="ListParagraph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Sut ydych am wneud y gorau o’r cyfle hwn h.y. datblygu busnes/ cyfarfodydd</w:t>
            </w:r>
            <w:r w:rsidR="0034725B" w:rsidRPr="003D4E8D">
              <w:rPr>
                <w:rFonts w:ascii="Arial" w:hAnsi="Arial" w:cs="Arial"/>
                <w:b/>
                <w:lang w:val="cy-GB"/>
              </w:rPr>
              <w:t xml:space="preserve"> </w:t>
            </w:r>
            <w:r w:rsidRPr="003D4E8D">
              <w:rPr>
                <w:rFonts w:ascii="Arial" w:hAnsi="Arial" w:cs="Arial"/>
                <w:b/>
                <w:lang w:val="cy-GB"/>
              </w:rPr>
              <w:t>gwerthu /</w:t>
            </w:r>
            <w:r w:rsidR="0034725B" w:rsidRPr="003D4E8D">
              <w:rPr>
                <w:rFonts w:ascii="Arial" w:hAnsi="Arial" w:cs="Arial"/>
                <w:b/>
                <w:lang w:val="cy-GB"/>
              </w:rPr>
              <w:t xml:space="preserve"> </w:t>
            </w:r>
            <w:r w:rsidRPr="003D4E8D">
              <w:rPr>
                <w:rFonts w:ascii="Arial" w:hAnsi="Arial" w:cs="Arial"/>
                <w:b/>
                <w:lang w:val="cy-GB"/>
              </w:rPr>
              <w:t>rhwydweithio etc.</w:t>
            </w:r>
            <w:r w:rsidR="003D7870" w:rsidRPr="003D4E8D">
              <w:rPr>
                <w:rFonts w:ascii="Arial" w:hAnsi="Arial" w:cs="Arial"/>
                <w:b/>
                <w:lang w:val="cy-GB"/>
              </w:rPr>
              <w:t xml:space="preserve"> (20%)</w:t>
            </w:r>
          </w:p>
        </w:tc>
        <w:tc>
          <w:tcPr>
            <w:tcW w:w="6272" w:type="dxa"/>
          </w:tcPr>
          <w:p w14:paraId="2AE99C02" w14:textId="77777777" w:rsidR="009958CF" w:rsidRPr="003D4E8D" w:rsidRDefault="009958CF" w:rsidP="009958CF">
            <w:pPr>
              <w:ind w:left="317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D4E8D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</w:tr>
      <w:tr w:rsidR="009958CF" w:rsidRPr="003D4E8D" w14:paraId="7497C633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07EF25A7" w14:textId="0B9D5042" w:rsidR="009958CF" w:rsidRPr="003D4E8D" w:rsidRDefault="00D65373" w:rsidP="00D65373">
            <w:pPr>
              <w:ind w:left="306" w:hanging="306"/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 xml:space="preserve">2a. </w:t>
            </w:r>
            <w:r w:rsidR="004867B0" w:rsidRPr="003D4E8D">
              <w:rPr>
                <w:rFonts w:ascii="Arial" w:hAnsi="Arial" w:cs="Arial"/>
                <w:b/>
                <w:lang w:val="cy-GB"/>
              </w:rPr>
              <w:t>Beth yw’r targedau ar gyfer mesur llwyddiant y digwyddiad i’ch busnes?</w:t>
            </w:r>
            <w:r w:rsidR="00747BFD" w:rsidRPr="003D4E8D">
              <w:rPr>
                <w:rFonts w:ascii="Arial" w:hAnsi="Arial" w:cs="Arial"/>
                <w:b/>
                <w:lang w:val="cy-GB"/>
              </w:rPr>
              <w:t xml:space="preserve"> (30%)</w:t>
            </w:r>
          </w:p>
        </w:tc>
        <w:tc>
          <w:tcPr>
            <w:tcW w:w="6272" w:type="dxa"/>
          </w:tcPr>
          <w:p w14:paraId="7C84254C" w14:textId="77777777" w:rsidR="009958CF" w:rsidRPr="003D4E8D" w:rsidRDefault="009958CF" w:rsidP="009958CF">
            <w:pPr>
              <w:pStyle w:val="ListParagraph"/>
              <w:ind w:left="317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F9098A" w:rsidRPr="003D4E8D" w14:paraId="318D5686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633FF683" w14:textId="39A0DAAF" w:rsidR="00F05CEC" w:rsidRPr="003D4E8D" w:rsidRDefault="00747BFD" w:rsidP="00747BFD">
            <w:pPr>
              <w:pStyle w:val="ListParagraph"/>
              <w:numPr>
                <w:ilvl w:val="0"/>
                <w:numId w:val="8"/>
              </w:numPr>
              <w:ind w:left="314"/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A yw eich cwmni yn arddangos / yn bwriadu arddangos yn rhywle arall yn y sioe?</w:t>
            </w:r>
          </w:p>
          <w:p w14:paraId="14188086" w14:textId="63327D88" w:rsidR="00F9098A" w:rsidRPr="003D4E8D" w:rsidRDefault="00F9098A" w:rsidP="00A6526D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6272" w:type="dxa"/>
          </w:tcPr>
          <w:p w14:paraId="0B074922" w14:textId="77777777" w:rsidR="00F9098A" w:rsidRPr="003D4E8D" w:rsidRDefault="00F9098A" w:rsidP="009958CF">
            <w:pPr>
              <w:rPr>
                <w:rFonts w:ascii="Arial" w:hAnsi="Arial" w:cs="Arial"/>
                <w:lang w:val="cy-GB"/>
              </w:rPr>
            </w:pPr>
          </w:p>
        </w:tc>
      </w:tr>
      <w:tr w:rsidR="00ED5CBB" w:rsidRPr="003D4E8D" w14:paraId="035422FF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6D1FD623" w14:textId="77777777" w:rsidR="00E07C9F" w:rsidRPr="003D4E8D" w:rsidRDefault="00D65373" w:rsidP="00E07C9F">
            <w:pPr>
              <w:pStyle w:val="ListParagraph"/>
              <w:numPr>
                <w:ilvl w:val="0"/>
                <w:numId w:val="8"/>
              </w:numPr>
              <w:ind w:left="306" w:hanging="306"/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 xml:space="preserve">Os ydych yn llwyddiannus, a fyddech chi'n arddangos offer ar y stondin? </w:t>
            </w:r>
          </w:p>
          <w:p w14:paraId="6B7C88AC" w14:textId="77777777" w:rsidR="00E07C9F" w:rsidRPr="003D4E8D" w:rsidRDefault="00E07C9F" w:rsidP="00E07C9F">
            <w:pPr>
              <w:rPr>
                <w:rFonts w:ascii="Arial" w:hAnsi="Arial" w:cs="Arial"/>
                <w:bCs/>
                <w:lang w:val="cy-GB"/>
              </w:rPr>
            </w:pPr>
          </w:p>
          <w:p w14:paraId="0759938B" w14:textId="35F74E1D" w:rsidR="00ED5CBB" w:rsidRPr="003D4E8D" w:rsidRDefault="00D65373" w:rsidP="00E07C9F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Cs/>
                <w:lang w:val="cy-GB"/>
              </w:rPr>
              <w:t>Ni ellir gwarantu hyn ond rhowch fanylion a maint/pwysau.</w:t>
            </w:r>
          </w:p>
        </w:tc>
        <w:tc>
          <w:tcPr>
            <w:tcW w:w="6272" w:type="dxa"/>
          </w:tcPr>
          <w:p w14:paraId="127DE8AE" w14:textId="77777777" w:rsidR="00ED5CBB" w:rsidRPr="003D4E8D" w:rsidRDefault="00ED5CBB" w:rsidP="009958CF">
            <w:pPr>
              <w:rPr>
                <w:rFonts w:ascii="Arial" w:hAnsi="Arial" w:cs="Arial"/>
                <w:lang w:val="cy-GB"/>
              </w:rPr>
            </w:pPr>
          </w:p>
        </w:tc>
      </w:tr>
      <w:tr w:rsidR="009958CF" w:rsidRPr="003D4E8D" w14:paraId="04BE9A04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4AADF951" w14:textId="7E1BAF1F" w:rsidR="009958CF" w:rsidRPr="003D4E8D" w:rsidRDefault="007C7DDA" w:rsidP="007C7DDA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 xml:space="preserve">Fyddech chi yn </w:t>
            </w:r>
            <w:r w:rsidR="009E0F78" w:rsidRPr="003D4E8D">
              <w:rPr>
                <w:rFonts w:ascii="Arial" w:hAnsi="Arial" w:cs="Arial"/>
                <w:b/>
                <w:lang w:val="cy-GB"/>
              </w:rPr>
              <w:t>fodlon â</w:t>
            </w:r>
            <w:r w:rsidRPr="003D4E8D">
              <w:rPr>
                <w:rFonts w:ascii="Arial" w:hAnsi="Arial" w:cs="Arial"/>
                <w:b/>
                <w:lang w:val="cy-GB"/>
              </w:rPr>
              <w:t xml:space="preserve"> </w:t>
            </w:r>
            <w:r w:rsidR="009E0F78" w:rsidRPr="003D4E8D">
              <w:rPr>
                <w:rFonts w:ascii="Arial" w:hAnsi="Arial" w:cs="Arial"/>
                <w:b/>
                <w:lang w:val="cy-GB"/>
              </w:rPr>
              <w:t>gwaith PR addas?</w:t>
            </w:r>
          </w:p>
        </w:tc>
        <w:tc>
          <w:tcPr>
            <w:tcW w:w="6272" w:type="dxa"/>
          </w:tcPr>
          <w:p w14:paraId="0F427CE8" w14:textId="7D33179A" w:rsidR="009958CF" w:rsidRPr="003D4E8D" w:rsidRDefault="007C7DDA" w:rsidP="009958C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D4E8D">
              <w:rPr>
                <w:rFonts w:ascii="Arial" w:hAnsi="Arial" w:cs="Arial"/>
                <w:sz w:val="20"/>
                <w:szCs w:val="20"/>
                <w:lang w:val="cy-GB"/>
              </w:rPr>
              <w:t xml:space="preserve">Byddwn / Na fyddwn </w:t>
            </w:r>
            <w:r w:rsidR="00F60FA5" w:rsidRPr="003D4E8D">
              <w:rPr>
                <w:rFonts w:ascii="Arial" w:hAnsi="Arial" w:cs="Arial"/>
                <w:sz w:val="20"/>
                <w:szCs w:val="20"/>
                <w:lang w:val="cy-GB"/>
              </w:rPr>
              <w:t>(dileer yn ôl y gofyn)</w:t>
            </w:r>
          </w:p>
        </w:tc>
      </w:tr>
    </w:tbl>
    <w:p w14:paraId="1F2734BE" w14:textId="77777777" w:rsidR="004455E0" w:rsidRPr="003D4E8D" w:rsidRDefault="004455E0">
      <w:pPr>
        <w:rPr>
          <w:lang w:val="cy-GB"/>
        </w:rPr>
      </w:pPr>
    </w:p>
    <w:p w14:paraId="3E1F13B9" w14:textId="77777777" w:rsidR="00FB6DA9" w:rsidRPr="003D4E8D" w:rsidRDefault="00FB6DA9">
      <w:pPr>
        <w:rPr>
          <w:lang w:val="cy-GB"/>
        </w:rPr>
      </w:pPr>
    </w:p>
    <w:p w14:paraId="49446A9C" w14:textId="77777777" w:rsidR="007B3475" w:rsidRPr="003D4E8D" w:rsidRDefault="007B3475" w:rsidP="00443327">
      <w:pPr>
        <w:rPr>
          <w:rFonts w:ascii="Arial" w:hAnsi="Arial" w:cs="Arial"/>
          <w:b/>
          <w:lang w:val="cy-GB"/>
        </w:rPr>
      </w:pPr>
    </w:p>
    <w:p w14:paraId="60BACAAC" w14:textId="77777777" w:rsidR="009958CF" w:rsidRPr="003D4E8D" w:rsidRDefault="009958CF" w:rsidP="00443327">
      <w:pPr>
        <w:rPr>
          <w:rFonts w:ascii="Arial" w:hAnsi="Arial" w:cs="Arial"/>
          <w:lang w:val="cy-GB"/>
        </w:rPr>
      </w:pPr>
    </w:p>
    <w:p w14:paraId="78FE06D1" w14:textId="77777777" w:rsidR="009958CF" w:rsidRPr="003D4E8D" w:rsidRDefault="009958CF" w:rsidP="00443327">
      <w:pPr>
        <w:rPr>
          <w:rFonts w:ascii="Arial" w:hAnsi="Arial" w:cs="Arial"/>
          <w:lang w:val="cy-GB"/>
        </w:rPr>
      </w:pPr>
    </w:p>
    <w:p w14:paraId="44587411" w14:textId="77777777" w:rsidR="009958CF" w:rsidRPr="00B42BEE" w:rsidRDefault="009958CF" w:rsidP="00443327">
      <w:pPr>
        <w:rPr>
          <w:rFonts w:ascii="Arial" w:hAnsi="Arial" w:cs="Arial"/>
          <w:lang w:val="cy-GB"/>
        </w:rPr>
      </w:pPr>
    </w:p>
    <w:p w14:paraId="106978A2" w14:textId="77777777" w:rsidR="009958CF" w:rsidRPr="00B42BEE" w:rsidRDefault="009958CF" w:rsidP="00443327">
      <w:pPr>
        <w:rPr>
          <w:rFonts w:ascii="Arial" w:hAnsi="Arial" w:cs="Arial"/>
          <w:lang w:val="cy-GB"/>
        </w:rPr>
      </w:pPr>
    </w:p>
    <w:p w14:paraId="3945AB21" w14:textId="77777777" w:rsidR="009958CF" w:rsidRPr="00B42BEE" w:rsidRDefault="009958CF" w:rsidP="00443327">
      <w:pPr>
        <w:rPr>
          <w:rFonts w:ascii="Arial" w:hAnsi="Arial" w:cs="Arial"/>
          <w:lang w:val="cy-GB"/>
        </w:rPr>
      </w:pPr>
    </w:p>
    <w:p w14:paraId="40C2E762" w14:textId="77777777" w:rsidR="009958CF" w:rsidRPr="00B42BEE" w:rsidRDefault="009958CF" w:rsidP="00443327">
      <w:pPr>
        <w:rPr>
          <w:rFonts w:ascii="Arial" w:hAnsi="Arial" w:cs="Arial"/>
          <w:lang w:val="cy-GB"/>
        </w:rPr>
      </w:pPr>
    </w:p>
    <w:p w14:paraId="4677086A" w14:textId="77777777" w:rsidR="009958CF" w:rsidRPr="00B42BEE" w:rsidRDefault="009958CF" w:rsidP="00443327">
      <w:pPr>
        <w:rPr>
          <w:rFonts w:ascii="Arial" w:hAnsi="Arial" w:cs="Arial"/>
          <w:lang w:val="cy-GB"/>
        </w:rPr>
      </w:pPr>
    </w:p>
    <w:p w14:paraId="5F8A9ECD" w14:textId="77777777" w:rsidR="009958CF" w:rsidRPr="00B42BEE" w:rsidRDefault="009958CF" w:rsidP="00443327">
      <w:pPr>
        <w:rPr>
          <w:rFonts w:ascii="Arial" w:hAnsi="Arial" w:cs="Arial"/>
          <w:lang w:val="cy-GB"/>
        </w:rPr>
      </w:pPr>
    </w:p>
    <w:p w14:paraId="7777BDD3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4DF3AA72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535192A8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320246CB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0EC7733D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5B1C3B3E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23818E14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3D44ADC8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35F4FF04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6D80C358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5E007225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5C6A4D46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6AD04A70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382ADD9D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7F2DEB47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09A7B7E9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7C3130B7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1BB670C9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57A2B57D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2144ED72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3A87A2CC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5E5C2AB1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4BFE6E2C" w14:textId="77777777" w:rsidR="00AA1199" w:rsidRPr="00B42BEE" w:rsidRDefault="00AA1199" w:rsidP="00C2731F">
      <w:pPr>
        <w:jc w:val="both"/>
        <w:rPr>
          <w:rFonts w:ascii="Arial" w:hAnsi="Arial" w:cs="Arial"/>
          <w:lang w:val="cy-GB"/>
        </w:rPr>
      </w:pPr>
    </w:p>
    <w:p w14:paraId="3B7269EF" w14:textId="77777777" w:rsidR="00F668E8" w:rsidRDefault="00F668E8" w:rsidP="00C2731F">
      <w:pPr>
        <w:jc w:val="both"/>
        <w:rPr>
          <w:rFonts w:ascii="Arial" w:hAnsi="Arial" w:cs="Arial"/>
          <w:lang w:val="cy-GB"/>
        </w:rPr>
      </w:pPr>
    </w:p>
    <w:p w14:paraId="00604396" w14:textId="7034FA47" w:rsidR="00D134D5" w:rsidRPr="00B42BEE" w:rsidRDefault="00A344A3" w:rsidP="00C2731F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I’W NODI</w:t>
      </w:r>
      <w:r w:rsidR="00D134D5" w:rsidRPr="00B42BEE">
        <w:rPr>
          <w:rFonts w:ascii="Arial" w:hAnsi="Arial" w:cs="Arial"/>
          <w:lang w:val="cy-GB"/>
        </w:rPr>
        <w:t>: os bydd eich cais yn llwyddiannus</w:t>
      </w:r>
      <w:r w:rsidR="00F668E8">
        <w:rPr>
          <w:rFonts w:ascii="Arial" w:hAnsi="Arial" w:cs="Arial"/>
          <w:lang w:val="cy-GB"/>
        </w:rPr>
        <w:t xml:space="preserve">, </w:t>
      </w:r>
      <w:r w:rsidR="00D134D5" w:rsidRPr="00B42BEE">
        <w:rPr>
          <w:rFonts w:ascii="Arial" w:hAnsi="Arial" w:cs="Arial"/>
          <w:lang w:val="cy-GB"/>
        </w:rPr>
        <w:t>yna bydd</w:t>
      </w:r>
      <w:r w:rsidR="00F668E8">
        <w:rPr>
          <w:rFonts w:ascii="Arial" w:hAnsi="Arial" w:cs="Arial"/>
          <w:lang w:val="cy-GB"/>
        </w:rPr>
        <w:t xml:space="preserve"> </w:t>
      </w:r>
      <w:r w:rsidR="00D134D5" w:rsidRPr="00B42BEE">
        <w:rPr>
          <w:rFonts w:ascii="Arial" w:hAnsi="Arial" w:cs="Arial"/>
          <w:lang w:val="cy-GB"/>
        </w:rPr>
        <w:t>gofyn ichi roi adborth i ni o fewn mis wedi’r digwyddiad, ac yna 6 a 12 mis ar ôl y</w:t>
      </w:r>
      <w:r w:rsidR="00F668E8">
        <w:rPr>
          <w:rFonts w:ascii="Arial" w:hAnsi="Arial" w:cs="Arial"/>
          <w:lang w:val="cy-GB"/>
        </w:rPr>
        <w:t xml:space="preserve"> </w:t>
      </w:r>
      <w:r w:rsidR="00D134D5" w:rsidRPr="00B42BEE">
        <w:rPr>
          <w:rFonts w:ascii="Arial" w:hAnsi="Arial" w:cs="Arial"/>
          <w:lang w:val="cy-GB"/>
        </w:rPr>
        <w:t>digwyddiad. Byddwn am wybod manylion y cysylltiadau y byddwch wedi’u gwneud, y</w:t>
      </w:r>
      <w:r w:rsidR="00F668E8">
        <w:rPr>
          <w:rFonts w:ascii="Arial" w:hAnsi="Arial" w:cs="Arial"/>
          <w:lang w:val="cy-GB"/>
        </w:rPr>
        <w:t xml:space="preserve"> </w:t>
      </w:r>
      <w:r w:rsidR="00D134D5" w:rsidRPr="00B42BEE">
        <w:rPr>
          <w:rFonts w:ascii="Arial" w:hAnsi="Arial" w:cs="Arial"/>
          <w:lang w:val="cy-GB"/>
        </w:rPr>
        <w:t>cytundebau rydych yn eu trefnu a’r archebion y gwnaethoch chi eu hennill. Diben hyn yw</w:t>
      </w:r>
      <w:r w:rsidR="00F668E8">
        <w:rPr>
          <w:rFonts w:ascii="Arial" w:hAnsi="Arial" w:cs="Arial"/>
          <w:lang w:val="cy-GB"/>
        </w:rPr>
        <w:t xml:space="preserve"> </w:t>
      </w:r>
      <w:r w:rsidR="00D134D5" w:rsidRPr="00B42BEE">
        <w:rPr>
          <w:rFonts w:ascii="Arial" w:hAnsi="Arial" w:cs="Arial"/>
          <w:lang w:val="cy-GB"/>
        </w:rPr>
        <w:t>cyfiawnhau’r gwariant a’r rhesymau i fusnesau gymryd rhan yn y dyfodol. Byddwn yn</w:t>
      </w:r>
      <w:r w:rsidR="00F668E8">
        <w:rPr>
          <w:rFonts w:ascii="Arial" w:hAnsi="Arial" w:cs="Arial"/>
          <w:lang w:val="cy-GB"/>
        </w:rPr>
        <w:t xml:space="preserve"> </w:t>
      </w:r>
      <w:r w:rsidR="00D134D5" w:rsidRPr="00B42BEE">
        <w:rPr>
          <w:rFonts w:ascii="Arial" w:hAnsi="Arial" w:cs="Arial"/>
          <w:lang w:val="cy-GB"/>
        </w:rPr>
        <w:t>cadw’ch gwybodaeth yn gyfrinachol ac yn ei defnyddio at ddibenion mewnol yn unig.</w:t>
      </w:r>
    </w:p>
    <w:p w14:paraId="1A81EFD4" w14:textId="77777777" w:rsidR="00D134D5" w:rsidRPr="00B42BEE" w:rsidRDefault="00D134D5" w:rsidP="00C2731F">
      <w:pPr>
        <w:jc w:val="both"/>
        <w:rPr>
          <w:rFonts w:ascii="Arial" w:hAnsi="Arial" w:cs="Arial"/>
          <w:lang w:val="cy-GB"/>
        </w:rPr>
      </w:pPr>
    </w:p>
    <w:p w14:paraId="06FE2EF0" w14:textId="6C5189C9" w:rsidR="00D134D5" w:rsidRPr="00B42BEE" w:rsidRDefault="00D134D5" w:rsidP="00C2731F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Os na fyddwn wedi cael adborth gennych, bydd</w:t>
      </w:r>
      <w:r w:rsidR="009A7EDF" w:rsidRPr="00B42BEE">
        <w:rPr>
          <w:rFonts w:ascii="Arial" w:hAnsi="Arial" w:cs="Arial"/>
          <w:lang w:val="cy-GB"/>
        </w:rPr>
        <w:t xml:space="preserve"> hyn </w:t>
      </w:r>
      <w:r w:rsidRPr="00B42BEE">
        <w:rPr>
          <w:rFonts w:ascii="Arial" w:hAnsi="Arial" w:cs="Arial"/>
          <w:lang w:val="cy-GB"/>
        </w:rPr>
        <w:t xml:space="preserve">yn </w:t>
      </w:r>
      <w:r w:rsidR="009A7EDF" w:rsidRPr="00B42BEE">
        <w:rPr>
          <w:rFonts w:ascii="Arial" w:hAnsi="Arial" w:cs="Arial"/>
          <w:lang w:val="cy-GB"/>
        </w:rPr>
        <w:t>cael ei nodi yn erbyn c</w:t>
      </w:r>
      <w:r w:rsidRPr="00B42BEE">
        <w:rPr>
          <w:rFonts w:ascii="Arial" w:hAnsi="Arial" w:cs="Arial"/>
          <w:lang w:val="cy-GB"/>
        </w:rPr>
        <w:t>ais</w:t>
      </w:r>
      <w:r w:rsidR="00471548" w:rsidRPr="00B42BEE">
        <w:rPr>
          <w:rFonts w:ascii="Arial" w:hAnsi="Arial" w:cs="Arial"/>
          <w:lang w:val="cy-GB"/>
        </w:rPr>
        <w:t xml:space="preserve"> arall </w:t>
      </w:r>
      <w:r w:rsidRPr="00B42BEE">
        <w:rPr>
          <w:rFonts w:ascii="Arial" w:hAnsi="Arial" w:cs="Arial"/>
          <w:lang w:val="cy-GB"/>
        </w:rPr>
        <w:t>gennych</w:t>
      </w:r>
      <w:r w:rsidR="00471548" w:rsidRPr="00B42BEE">
        <w:rPr>
          <w:rFonts w:ascii="Arial" w:hAnsi="Arial" w:cs="Arial"/>
          <w:lang w:val="cy-GB"/>
        </w:rPr>
        <w:t xml:space="preserve"> ar gyfer y math hwn o ddigwyddiad</w:t>
      </w:r>
      <w:r w:rsidRPr="00B42BEE">
        <w:rPr>
          <w:rFonts w:ascii="Arial" w:hAnsi="Arial" w:cs="Arial"/>
          <w:lang w:val="cy-GB"/>
        </w:rPr>
        <w:t>.</w:t>
      </w:r>
    </w:p>
    <w:p w14:paraId="21DF9A56" w14:textId="77777777" w:rsidR="00D134D5" w:rsidRPr="00B42BEE" w:rsidRDefault="00D134D5" w:rsidP="00C2731F">
      <w:pPr>
        <w:jc w:val="both"/>
        <w:rPr>
          <w:rFonts w:ascii="Arial" w:hAnsi="Arial" w:cs="Arial"/>
          <w:lang w:val="cy-GB"/>
        </w:rPr>
      </w:pPr>
    </w:p>
    <w:p w14:paraId="605B6A51" w14:textId="05DA46ED" w:rsidR="00D134D5" w:rsidRPr="00B42BEE" w:rsidRDefault="00D134D5" w:rsidP="00C2731F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Fel chithau, rhaid i Lywodraeth Cymru gadw at amodau a thelerau trefnydd y digwyddiad.</w:t>
      </w:r>
    </w:p>
    <w:p w14:paraId="68798304" w14:textId="38CFDF2E" w:rsidR="00D134D5" w:rsidRPr="00B42BEE" w:rsidRDefault="003D4E8D" w:rsidP="00C2731F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G</w:t>
      </w:r>
      <w:r w:rsidR="00EE64C9" w:rsidRPr="00B42BEE">
        <w:rPr>
          <w:rFonts w:ascii="Arial" w:hAnsi="Arial" w:cs="Arial"/>
          <w:lang w:val="cy-GB"/>
        </w:rPr>
        <w:t xml:space="preserve">wnewch yn </w:t>
      </w:r>
      <w:r w:rsidR="009C17DF" w:rsidRPr="00B42BEE">
        <w:rPr>
          <w:rFonts w:ascii="Arial" w:hAnsi="Arial" w:cs="Arial"/>
          <w:lang w:val="cy-GB"/>
        </w:rPr>
        <w:t>siŵr</w:t>
      </w:r>
      <w:r w:rsidR="00EE64C9" w:rsidRPr="00B42BEE">
        <w:rPr>
          <w:rFonts w:ascii="Arial" w:hAnsi="Arial" w:cs="Arial"/>
          <w:lang w:val="cy-GB"/>
        </w:rPr>
        <w:t xml:space="preserve"> eich bod yn </w:t>
      </w:r>
      <w:r w:rsidR="009C17DF" w:rsidRPr="00B42BEE">
        <w:rPr>
          <w:rFonts w:ascii="Arial" w:hAnsi="Arial" w:cs="Arial"/>
          <w:lang w:val="cy-GB"/>
        </w:rPr>
        <w:t>gyfarwydd</w:t>
      </w:r>
      <w:r w:rsidR="00EE64C9" w:rsidRPr="00B42BEE">
        <w:rPr>
          <w:rFonts w:ascii="Arial" w:hAnsi="Arial" w:cs="Arial"/>
          <w:lang w:val="cy-GB"/>
        </w:rPr>
        <w:t xml:space="preserve"> â hwy</w:t>
      </w:r>
      <w:r w:rsidR="00D134D5" w:rsidRPr="00B42BEE">
        <w:rPr>
          <w:rFonts w:ascii="Arial" w:hAnsi="Arial" w:cs="Arial"/>
          <w:lang w:val="cy-GB"/>
        </w:rPr>
        <w:t>.</w:t>
      </w:r>
    </w:p>
    <w:p w14:paraId="561608B1" w14:textId="77777777" w:rsidR="00D134D5" w:rsidRPr="00B42BEE" w:rsidRDefault="00D134D5" w:rsidP="00C2731F">
      <w:pPr>
        <w:jc w:val="both"/>
        <w:rPr>
          <w:rFonts w:ascii="Arial" w:hAnsi="Arial" w:cs="Arial"/>
          <w:lang w:val="cy-GB"/>
        </w:rPr>
      </w:pPr>
    </w:p>
    <w:p w14:paraId="18A42B0A" w14:textId="1A309D7A" w:rsidR="00D134D5" w:rsidRPr="00B42BEE" w:rsidRDefault="00D134D5" w:rsidP="00C2731F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Os bydd yn rhaid troi’r digwyddiad yn un rhithwir, bydd Llywodraeth Cymru’n tynnu’r hawl i</w:t>
      </w:r>
    </w:p>
    <w:p w14:paraId="55E9EEF9" w14:textId="6D13D866" w:rsidR="009958CF" w:rsidRPr="00B42BEE" w:rsidRDefault="00D134D5" w:rsidP="00C2731F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gymryd rhan yn ôl ond yn cadw mewn cysylltiad clos â chi.</w:t>
      </w:r>
    </w:p>
    <w:p w14:paraId="0A81B5CD" w14:textId="77777777" w:rsidR="009958CF" w:rsidRPr="00B42BEE" w:rsidRDefault="009958CF" w:rsidP="00C2731F">
      <w:pPr>
        <w:jc w:val="both"/>
        <w:rPr>
          <w:rFonts w:ascii="Arial" w:hAnsi="Arial" w:cs="Arial"/>
          <w:lang w:val="cy-GB"/>
        </w:rPr>
      </w:pPr>
    </w:p>
    <w:p w14:paraId="1C113568" w14:textId="77777777" w:rsidR="0074741A" w:rsidRPr="00B42BEE" w:rsidRDefault="0074741A">
      <w:pPr>
        <w:rPr>
          <w:rFonts w:ascii="Arial" w:hAnsi="Arial" w:cs="Arial"/>
          <w:lang w:val="cy-GB"/>
        </w:rPr>
      </w:pPr>
    </w:p>
    <w:p w14:paraId="5B3A9319" w14:textId="7CC862BD" w:rsidR="00B57A4E" w:rsidRPr="00B42BEE" w:rsidRDefault="00AA1199">
      <w:pPr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Arwyddwyd</w:t>
      </w:r>
      <w:r w:rsidR="009D6242" w:rsidRPr="00B42BEE">
        <w:rPr>
          <w:rFonts w:ascii="Arial" w:hAnsi="Arial" w:cs="Arial"/>
          <w:lang w:val="cy-GB"/>
        </w:rPr>
        <w:t>:</w:t>
      </w:r>
      <w:r w:rsidR="00F86DD3" w:rsidRPr="00B42BEE">
        <w:rPr>
          <w:rFonts w:ascii="Arial" w:hAnsi="Arial" w:cs="Arial"/>
          <w:lang w:val="cy-GB"/>
        </w:rPr>
        <w:t xml:space="preserve"> </w:t>
      </w:r>
      <w:r w:rsidR="00F86DD3" w:rsidRPr="00B42BEE">
        <w:rPr>
          <w:rFonts w:ascii="Arial" w:hAnsi="Arial" w:cs="Arial"/>
          <w:lang w:val="cy-GB"/>
        </w:rPr>
        <w:tab/>
        <w:t>…………………………………………………………..</w:t>
      </w:r>
    </w:p>
    <w:p w14:paraId="712A0863" w14:textId="77777777" w:rsidR="00EE409C" w:rsidRPr="00B42BEE" w:rsidRDefault="00EE409C">
      <w:pPr>
        <w:rPr>
          <w:rFonts w:ascii="Arial" w:hAnsi="Arial" w:cs="Arial"/>
          <w:lang w:val="cy-GB"/>
        </w:rPr>
      </w:pPr>
    </w:p>
    <w:p w14:paraId="7490A3CA" w14:textId="1A2B1688" w:rsidR="00B57A4E" w:rsidRPr="00B42BEE" w:rsidRDefault="00AA1199">
      <w:pPr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Dyddiad</w:t>
      </w:r>
      <w:r w:rsidR="00B57A4E" w:rsidRPr="00B42BEE">
        <w:rPr>
          <w:rFonts w:ascii="Arial" w:hAnsi="Arial" w:cs="Arial"/>
          <w:lang w:val="cy-GB"/>
        </w:rPr>
        <w:t xml:space="preserve"> :</w:t>
      </w:r>
      <w:r w:rsidR="00F86DD3" w:rsidRPr="00B42BEE">
        <w:rPr>
          <w:rFonts w:ascii="Arial" w:hAnsi="Arial" w:cs="Arial"/>
          <w:lang w:val="cy-GB"/>
        </w:rPr>
        <w:t xml:space="preserve"> </w:t>
      </w:r>
      <w:r w:rsidR="00F86DD3" w:rsidRPr="00B42BEE">
        <w:rPr>
          <w:rFonts w:ascii="Arial" w:hAnsi="Arial" w:cs="Arial"/>
          <w:lang w:val="cy-GB"/>
        </w:rPr>
        <w:tab/>
      </w:r>
      <w:r w:rsidR="00F86DD3" w:rsidRPr="00B42BEE">
        <w:rPr>
          <w:rFonts w:ascii="Arial" w:hAnsi="Arial" w:cs="Arial"/>
          <w:lang w:val="cy-GB"/>
        </w:rPr>
        <w:tab/>
        <w:t>…………………………………………………………..</w:t>
      </w:r>
    </w:p>
    <w:p w14:paraId="64081336" w14:textId="24D5F9CD" w:rsidR="00CE72A2" w:rsidRPr="00B42BEE" w:rsidRDefault="00CE72A2">
      <w:pPr>
        <w:rPr>
          <w:rFonts w:ascii="Arial" w:hAnsi="Arial" w:cs="Arial"/>
          <w:color w:val="FF0000"/>
          <w:lang w:val="cy-GB"/>
        </w:rPr>
      </w:pPr>
    </w:p>
    <w:p w14:paraId="3FDCF8A0" w14:textId="63C0E26C" w:rsidR="00CE72A2" w:rsidRPr="00B42BEE" w:rsidRDefault="00CE72A2">
      <w:pPr>
        <w:rPr>
          <w:rFonts w:ascii="Arial" w:hAnsi="Arial" w:cs="Arial"/>
          <w:lang w:val="cy-GB"/>
        </w:rPr>
      </w:pPr>
    </w:p>
    <w:p w14:paraId="79BB4743" w14:textId="2C74C385" w:rsidR="00481505" w:rsidRPr="00B42BEE" w:rsidRDefault="00B42BEE">
      <w:pPr>
        <w:rPr>
          <w:rFonts w:ascii="Arial" w:hAnsi="Arial" w:cs="Arial"/>
          <w:b/>
          <w:bCs/>
          <w:lang w:val="cy-GB"/>
        </w:rPr>
      </w:pPr>
      <w:r w:rsidRPr="00B42BEE">
        <w:rPr>
          <w:rFonts w:ascii="Arial" w:hAnsi="Arial" w:cs="Arial"/>
          <w:b/>
          <w:bCs/>
          <w:lang w:val="cy-GB"/>
        </w:rPr>
        <w:t xml:space="preserve">Linc i’r </w:t>
      </w:r>
      <w:r w:rsidR="00481505" w:rsidRPr="00B42BEE">
        <w:rPr>
          <w:rFonts w:ascii="Arial" w:hAnsi="Arial" w:cs="Arial"/>
          <w:b/>
          <w:bCs/>
          <w:lang w:val="cy-GB"/>
        </w:rPr>
        <w:t xml:space="preserve">Hysbysiad Preifatrwydd </w:t>
      </w:r>
      <w:r w:rsidR="00D5208D" w:rsidRPr="00B42BEE">
        <w:rPr>
          <w:rFonts w:ascii="Arial" w:hAnsi="Arial" w:cs="Arial"/>
          <w:b/>
          <w:bCs/>
          <w:lang w:val="cy-GB"/>
        </w:rPr>
        <w:t xml:space="preserve">Digwyddiadau </w:t>
      </w:r>
      <w:r w:rsidR="00481505" w:rsidRPr="00B42BEE">
        <w:rPr>
          <w:rFonts w:ascii="Arial" w:hAnsi="Arial" w:cs="Arial"/>
          <w:b/>
          <w:bCs/>
          <w:lang w:val="cy-GB"/>
        </w:rPr>
        <w:t xml:space="preserve"> </w:t>
      </w:r>
    </w:p>
    <w:p w14:paraId="7BBC2819" w14:textId="2E8E3476" w:rsidR="00587120" w:rsidRPr="00B42BEE" w:rsidRDefault="00587120">
      <w:pPr>
        <w:rPr>
          <w:rFonts w:ascii="Arial" w:hAnsi="Arial" w:cs="Arial"/>
          <w:lang w:val="cy-GB"/>
        </w:rPr>
      </w:pPr>
    </w:p>
    <w:p w14:paraId="68A1411C" w14:textId="1693D36C" w:rsidR="00481505" w:rsidRPr="00BE6154" w:rsidRDefault="00000000">
      <w:pPr>
        <w:rPr>
          <w:rFonts w:ascii="Arial" w:hAnsi="Arial" w:cs="Arial"/>
          <w:lang w:val="cy-GB"/>
        </w:rPr>
      </w:pPr>
      <w:hyperlink r:id="rId12" w:history="1">
        <w:r w:rsidR="00BE6154" w:rsidRPr="00BE6154">
          <w:rPr>
            <w:rStyle w:val="Hyperlink"/>
            <w:rFonts w:ascii="Arial" w:hAnsi="Arial" w:cs="Arial"/>
          </w:rPr>
          <w:t>Hysbysiad Preifatrwydd Cymraeg (PDF)</w:t>
        </w:r>
      </w:hyperlink>
    </w:p>
    <w:sectPr w:rsidR="00481505" w:rsidRPr="00BE6154" w:rsidSect="00F05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054"/>
    <w:multiLevelType w:val="hybridMultilevel"/>
    <w:tmpl w:val="ECC28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319D"/>
    <w:multiLevelType w:val="hybridMultilevel"/>
    <w:tmpl w:val="01D0D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2F7C"/>
    <w:multiLevelType w:val="hybridMultilevel"/>
    <w:tmpl w:val="79646770"/>
    <w:lvl w:ilvl="0" w:tplc="67AED5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4065"/>
    <w:multiLevelType w:val="hybridMultilevel"/>
    <w:tmpl w:val="48067820"/>
    <w:lvl w:ilvl="0" w:tplc="67AED5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47A25"/>
    <w:multiLevelType w:val="hybridMultilevel"/>
    <w:tmpl w:val="D6366438"/>
    <w:lvl w:ilvl="0" w:tplc="5B4C0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2722"/>
    <w:multiLevelType w:val="hybridMultilevel"/>
    <w:tmpl w:val="FDC4E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1B36"/>
    <w:multiLevelType w:val="hybridMultilevel"/>
    <w:tmpl w:val="459270A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7F153CB"/>
    <w:multiLevelType w:val="hybridMultilevel"/>
    <w:tmpl w:val="A03EE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473ED"/>
    <w:multiLevelType w:val="hybridMultilevel"/>
    <w:tmpl w:val="515CBF76"/>
    <w:lvl w:ilvl="0" w:tplc="952433E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9812FD"/>
    <w:multiLevelType w:val="hybridMultilevel"/>
    <w:tmpl w:val="31EA6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C6003"/>
    <w:multiLevelType w:val="hybridMultilevel"/>
    <w:tmpl w:val="3940C666"/>
    <w:lvl w:ilvl="0" w:tplc="F70400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C404E"/>
    <w:multiLevelType w:val="hybridMultilevel"/>
    <w:tmpl w:val="79ECD0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FE5C79"/>
    <w:multiLevelType w:val="hybridMultilevel"/>
    <w:tmpl w:val="D63664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97566">
    <w:abstractNumId w:val="7"/>
  </w:num>
  <w:num w:numId="2" w16cid:durableId="1084838389">
    <w:abstractNumId w:val="11"/>
  </w:num>
  <w:num w:numId="3" w16cid:durableId="1855680803">
    <w:abstractNumId w:val="8"/>
  </w:num>
  <w:num w:numId="4" w16cid:durableId="9649957">
    <w:abstractNumId w:val="5"/>
  </w:num>
  <w:num w:numId="5" w16cid:durableId="1943951297">
    <w:abstractNumId w:val="1"/>
  </w:num>
  <w:num w:numId="6" w16cid:durableId="53896582">
    <w:abstractNumId w:val="6"/>
  </w:num>
  <w:num w:numId="7" w16cid:durableId="76636512">
    <w:abstractNumId w:val="10"/>
  </w:num>
  <w:num w:numId="8" w16cid:durableId="1259485695">
    <w:abstractNumId w:val="4"/>
  </w:num>
  <w:num w:numId="9" w16cid:durableId="1771267936">
    <w:abstractNumId w:val="12"/>
  </w:num>
  <w:num w:numId="10" w16cid:durableId="651519436">
    <w:abstractNumId w:val="2"/>
  </w:num>
  <w:num w:numId="11" w16cid:durableId="133642991">
    <w:abstractNumId w:val="0"/>
  </w:num>
  <w:num w:numId="12" w16cid:durableId="2063598096">
    <w:abstractNumId w:val="9"/>
  </w:num>
  <w:num w:numId="13" w16cid:durableId="146938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F7"/>
    <w:rsid w:val="00017512"/>
    <w:rsid w:val="00040445"/>
    <w:rsid w:val="00074E4A"/>
    <w:rsid w:val="0009600E"/>
    <w:rsid w:val="000B46BD"/>
    <w:rsid w:val="000B56BD"/>
    <w:rsid w:val="0011297D"/>
    <w:rsid w:val="00120235"/>
    <w:rsid w:val="001474D2"/>
    <w:rsid w:val="0015656A"/>
    <w:rsid w:val="001D242C"/>
    <w:rsid w:val="00211B28"/>
    <w:rsid w:val="00221F60"/>
    <w:rsid w:val="00246CE1"/>
    <w:rsid w:val="00256FFA"/>
    <w:rsid w:val="0026018B"/>
    <w:rsid w:val="00285E04"/>
    <w:rsid w:val="00293745"/>
    <w:rsid w:val="002B203C"/>
    <w:rsid w:val="002D1142"/>
    <w:rsid w:val="002F6C52"/>
    <w:rsid w:val="00314681"/>
    <w:rsid w:val="00325642"/>
    <w:rsid w:val="00330AC9"/>
    <w:rsid w:val="0034725B"/>
    <w:rsid w:val="00380AD4"/>
    <w:rsid w:val="00387835"/>
    <w:rsid w:val="00387D29"/>
    <w:rsid w:val="0039617F"/>
    <w:rsid w:val="003A374D"/>
    <w:rsid w:val="003A4CBE"/>
    <w:rsid w:val="003B352A"/>
    <w:rsid w:val="003B493F"/>
    <w:rsid w:val="003D4E8D"/>
    <w:rsid w:val="003D7870"/>
    <w:rsid w:val="003E37DC"/>
    <w:rsid w:val="003F6CC1"/>
    <w:rsid w:val="00407FF7"/>
    <w:rsid w:val="00412949"/>
    <w:rsid w:val="00431C52"/>
    <w:rsid w:val="00441436"/>
    <w:rsid w:val="00443327"/>
    <w:rsid w:val="004455E0"/>
    <w:rsid w:val="00447D01"/>
    <w:rsid w:val="00471548"/>
    <w:rsid w:val="004750B2"/>
    <w:rsid w:val="00481505"/>
    <w:rsid w:val="00482644"/>
    <w:rsid w:val="004851FE"/>
    <w:rsid w:val="004867B0"/>
    <w:rsid w:val="004F48D0"/>
    <w:rsid w:val="004F4C52"/>
    <w:rsid w:val="0050279D"/>
    <w:rsid w:val="005326DC"/>
    <w:rsid w:val="0053463D"/>
    <w:rsid w:val="00541F67"/>
    <w:rsid w:val="005774A0"/>
    <w:rsid w:val="00580B6C"/>
    <w:rsid w:val="00587120"/>
    <w:rsid w:val="00590E1C"/>
    <w:rsid w:val="00597106"/>
    <w:rsid w:val="005A4CB6"/>
    <w:rsid w:val="005A6FD6"/>
    <w:rsid w:val="005B1082"/>
    <w:rsid w:val="005C08F7"/>
    <w:rsid w:val="005C52AA"/>
    <w:rsid w:val="005D48B0"/>
    <w:rsid w:val="005D599E"/>
    <w:rsid w:val="00614FFD"/>
    <w:rsid w:val="0062772D"/>
    <w:rsid w:val="0063242E"/>
    <w:rsid w:val="006771A9"/>
    <w:rsid w:val="00682E20"/>
    <w:rsid w:val="00684422"/>
    <w:rsid w:val="006A06B7"/>
    <w:rsid w:val="006A0CBC"/>
    <w:rsid w:val="006C5551"/>
    <w:rsid w:val="006D0660"/>
    <w:rsid w:val="006E73E1"/>
    <w:rsid w:val="007014F7"/>
    <w:rsid w:val="007312A0"/>
    <w:rsid w:val="0074180C"/>
    <w:rsid w:val="0074741A"/>
    <w:rsid w:val="00747BFD"/>
    <w:rsid w:val="007505CC"/>
    <w:rsid w:val="00751496"/>
    <w:rsid w:val="00782E67"/>
    <w:rsid w:val="007B2376"/>
    <w:rsid w:val="007B3475"/>
    <w:rsid w:val="007C7DDA"/>
    <w:rsid w:val="007F7E14"/>
    <w:rsid w:val="00840899"/>
    <w:rsid w:val="00865F54"/>
    <w:rsid w:val="008B12BE"/>
    <w:rsid w:val="008C7DF8"/>
    <w:rsid w:val="008D4136"/>
    <w:rsid w:val="009104FD"/>
    <w:rsid w:val="009235DB"/>
    <w:rsid w:val="00974B9C"/>
    <w:rsid w:val="0097781C"/>
    <w:rsid w:val="009958CF"/>
    <w:rsid w:val="009A7EDF"/>
    <w:rsid w:val="009C17DF"/>
    <w:rsid w:val="009D6242"/>
    <w:rsid w:val="009D6601"/>
    <w:rsid w:val="009D7AA8"/>
    <w:rsid w:val="009E0F78"/>
    <w:rsid w:val="009E7AE0"/>
    <w:rsid w:val="00A05863"/>
    <w:rsid w:val="00A154D8"/>
    <w:rsid w:val="00A344A3"/>
    <w:rsid w:val="00A616B6"/>
    <w:rsid w:val="00A6526D"/>
    <w:rsid w:val="00AA1199"/>
    <w:rsid w:val="00AB338E"/>
    <w:rsid w:val="00AC6189"/>
    <w:rsid w:val="00AD602E"/>
    <w:rsid w:val="00AF5DE2"/>
    <w:rsid w:val="00B36783"/>
    <w:rsid w:val="00B42BEE"/>
    <w:rsid w:val="00B57A4E"/>
    <w:rsid w:val="00BC028F"/>
    <w:rsid w:val="00BD4A43"/>
    <w:rsid w:val="00BD5DA5"/>
    <w:rsid w:val="00BE5117"/>
    <w:rsid w:val="00BE6154"/>
    <w:rsid w:val="00C00F41"/>
    <w:rsid w:val="00C0662E"/>
    <w:rsid w:val="00C11668"/>
    <w:rsid w:val="00C2731F"/>
    <w:rsid w:val="00C341F7"/>
    <w:rsid w:val="00C346AF"/>
    <w:rsid w:val="00C50CD7"/>
    <w:rsid w:val="00C61ACB"/>
    <w:rsid w:val="00C6343B"/>
    <w:rsid w:val="00C818F6"/>
    <w:rsid w:val="00CA032F"/>
    <w:rsid w:val="00CD30B1"/>
    <w:rsid w:val="00CD4F6B"/>
    <w:rsid w:val="00CE72A2"/>
    <w:rsid w:val="00CF677B"/>
    <w:rsid w:val="00D13034"/>
    <w:rsid w:val="00D134D5"/>
    <w:rsid w:val="00D15FA6"/>
    <w:rsid w:val="00D339BE"/>
    <w:rsid w:val="00D45EF9"/>
    <w:rsid w:val="00D5208D"/>
    <w:rsid w:val="00D65373"/>
    <w:rsid w:val="00D66D29"/>
    <w:rsid w:val="00D87721"/>
    <w:rsid w:val="00DF2BE3"/>
    <w:rsid w:val="00DF4046"/>
    <w:rsid w:val="00E07C9F"/>
    <w:rsid w:val="00E34F0D"/>
    <w:rsid w:val="00E40F3B"/>
    <w:rsid w:val="00E46010"/>
    <w:rsid w:val="00E72902"/>
    <w:rsid w:val="00ED1475"/>
    <w:rsid w:val="00ED5CBB"/>
    <w:rsid w:val="00EE409C"/>
    <w:rsid w:val="00EE64C9"/>
    <w:rsid w:val="00EF0070"/>
    <w:rsid w:val="00F05CEC"/>
    <w:rsid w:val="00F20339"/>
    <w:rsid w:val="00F2379A"/>
    <w:rsid w:val="00F56E57"/>
    <w:rsid w:val="00F60FA5"/>
    <w:rsid w:val="00F668E8"/>
    <w:rsid w:val="00F83C0B"/>
    <w:rsid w:val="00F86DD3"/>
    <w:rsid w:val="00F9098A"/>
    <w:rsid w:val="00F940CF"/>
    <w:rsid w:val="00FA12A0"/>
    <w:rsid w:val="00FA1F8C"/>
    <w:rsid w:val="00FB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623D5"/>
  <w15:docId w15:val="{1BCE578F-0A61-4F8B-A95D-71D5C31E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104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43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327"/>
    <w:rPr>
      <w:rFonts w:ascii="Tahoma" w:hAnsi="Tahoma" w:cs="Tahoma"/>
      <w:sz w:val="16"/>
      <w:szCs w:val="16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120235"/>
    <w:pPr>
      <w:ind w:left="720"/>
      <w:contextualSpacing/>
    </w:pPr>
  </w:style>
  <w:style w:type="character" w:styleId="CommentReference">
    <w:name w:val="annotation reference"/>
    <w:basedOn w:val="DefaultParagraphFont"/>
    <w:rsid w:val="00EE40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0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409C"/>
  </w:style>
  <w:style w:type="paragraph" w:styleId="CommentSubject">
    <w:name w:val="annotation subject"/>
    <w:basedOn w:val="CommentText"/>
    <w:next w:val="CommentText"/>
    <w:link w:val="CommentSubjectChar"/>
    <w:rsid w:val="00EE4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409C"/>
    <w:rPr>
      <w:b/>
      <w:bCs/>
    </w:rPr>
  </w:style>
  <w:style w:type="paragraph" w:styleId="FootnoteText">
    <w:name w:val="footnote text"/>
    <w:basedOn w:val="Normal"/>
    <w:link w:val="FootnoteTextChar"/>
    <w:rsid w:val="00407F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7FF7"/>
  </w:style>
  <w:style w:type="character" w:styleId="UnresolvedMention">
    <w:name w:val="Unresolved Mention"/>
    <w:basedOn w:val="DefaultParagraphFont"/>
    <w:uiPriority w:val="99"/>
    <w:semiHidden/>
    <w:unhideWhenUsed/>
    <w:rsid w:val="000B56BD"/>
    <w:rPr>
      <w:color w:val="605E5C"/>
      <w:shd w:val="clear" w:color="auto" w:fill="E1DFDD"/>
    </w:rPr>
  </w:style>
  <w:style w:type="paragraph" w:customStyle="1" w:styleId="NoList1">
    <w:name w:val="No List1"/>
    <w:semiHidden/>
    <w:rsid w:val="00D339B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1505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481505"/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9D66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0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5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4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79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56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42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23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71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19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94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96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70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yperlink" Target="file:///D:\Users\WalshE001\OneDrive%20-%20Welsh%20Government\Profile\Documents\Privacy%20Notice%20Cymraeg.pdf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rifSwyddogRhanbartholYGogledd@llyw.cymru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Cheryl.Whitaker@gov.wales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jpg" Id="rId9" /><Relationship Type="http://schemas.openxmlformats.org/officeDocument/2006/relationships/theme" Target="theme/theme1.xml" Id="rId14" /><Relationship Type="http://schemas.openxmlformats.org/officeDocument/2006/relationships/customXml" Target="/customXML/item5.xml" Id="R67099c7fd0824e4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ael%20Blackburn\AppData\Local\Microsoft\Windows\INetCache\Content.Outlook\GCS5642G\Farnborough%202018%20-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A48885220</value>
    </field>
    <field name="Objective-Title">
      <value order="0">Wind Europe Bilbao 2024 - EOI Gymraeg</value>
    </field>
    <field name="Objective-Description">
      <value order="0"/>
    </field>
    <field name="Objective-CreationStamp">
      <value order="0">2023-12-22T12:59:20Z</value>
    </field>
    <field name="Objective-IsApproved">
      <value order="0">false</value>
    </field>
    <field name="Objective-IsPublished">
      <value order="0">true</value>
    </field>
    <field name="Objective-DatePublished">
      <value order="0">2024-03-04T10:17:30Z</value>
    </field>
    <field name="Objective-ModificationStamp">
      <value order="0">2024-03-04T10:17:30Z</value>
    </field>
    <field name="Objective-Owner">
      <value order="0">Walsh, Erin (ETC - Business and Regions - North Wales Region)</value>
    </field>
    <field name="Objective-Path">
      <value order="0">Objective Global Folder:#Business File Plan:WG Organisational Groups:OLD - Pre April 2022 - Economy, Skills &amp; Natural Resources (ESNR):Economy, Skills &amp; Natural Resources (ESNR) - Chief Regional Officers:1 - Save:North:Delivery:Programmes:Low Carbon - renewable:Regional Delivery - Offshore Wind - 2021 - 2026:Wind Europe 2024</value>
    </field>
    <field name="Objective-Parent">
      <value order="0">Wind Europe 2024</value>
    </field>
    <field name="Objective-State">
      <value order="0">Published</value>
    </field>
    <field name="Objective-VersionId">
      <value order="0">vA94197167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qA1490148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3" ma:contentTypeDescription="Create a new document." ma:contentTypeScope="" ma:versionID="532e3c727fe38ebe1f642badffa768e1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000977ab2b30bd59b78dfd461cf0fbd4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8CE9D-BEF1-4677-91DA-F17290BB0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53A1FC-308E-455A-A61F-D763796D1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BA89E1-AFF1-4BF0-90BA-7316FDC8B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Farnborough 2018 - Application Form</Template>
  <TotalTime>4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Blackburn</dc:creator>
  <cp:lastModifiedBy>Walsh, Erin (ETC - Business and Regions - North Wales Region)</cp:lastModifiedBy>
  <cp:revision>8</cp:revision>
  <cp:lastPrinted>2023-01-04T09:09:00Z</cp:lastPrinted>
  <dcterms:created xsi:type="dcterms:W3CDTF">2023-12-22T10:33:00Z</dcterms:created>
  <dcterms:modified xsi:type="dcterms:W3CDTF">2024-03-04T10:17:00Z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A48885220</vt:lpwstr>
  </property>
  <property fmtid="{D5CDD505-2E9C-101B-9397-08002B2CF9AE}" pid="4" name="Objective-Title">
    <vt:lpwstr>Wind Europe Bilbao 2024 - EOI Gymraeg</vt:lpwstr>
  </property>
  <property fmtid="{D5CDD505-2E9C-101B-9397-08002B2CF9AE}" pid="5" name="Objective-Comment">
    <vt:lpwstr/>
  </property>
  <property fmtid="{D5CDD505-2E9C-101B-9397-08002B2CF9AE}" pid="6" name="Objective-CreationStamp">
    <vt:filetime>2023-12-22T12:59:20Z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2024-03-04T10:17:30Z</vt:filetime>
  </property>
  <property fmtid="{D5CDD505-2E9C-101B-9397-08002B2CF9AE}" pid="10" name="Objective-ModificationStamp">
    <vt:filetime>2024-03-04T10:17:30Z</vt:filetime>
  </property>
  <property fmtid="{D5CDD505-2E9C-101B-9397-08002B2CF9AE}" pid="11" name="Objective-Owner">
    <vt:lpwstr>Walsh, Erin (ETC - Business and Regions - North Wales Region)</vt:lpwstr>
  </property>
  <property fmtid="{D5CDD505-2E9C-101B-9397-08002B2CF9AE}" pid="12" name="Objective-Path">
    <vt:lpwstr>Objective Global Folder:#Business File Plan:WG Organisational Groups:OLD - Pre April 2022 - Economy, Skills &amp; Natural Resources (ESNR):Economy, Skills &amp; Natural Resources (ESNR) - Chief Regional Officers:1 - Save:North:Delivery:Programmes:Low Carbon - renewable:Regional Delivery - Offshore Wind - 2021 - 2026:Wind Europe 2024:</vt:lpwstr>
  </property>
  <property fmtid="{D5CDD505-2E9C-101B-9397-08002B2CF9AE}" pid="13" name="Objective-Parent">
    <vt:lpwstr>Wind Europe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2019-04-07T23:00:00Z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vA94197167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  <property fmtid="{D5CDD505-2E9C-101B-9397-08002B2CF9AE}" pid="34" name="Objective-Evidence Subject">
    <vt:lpwstr/>
  </property>
  <property fmtid="{D5CDD505-2E9C-101B-9397-08002B2CF9AE}" pid="35" name="Objective-Evidence Type">
    <vt:lpwstr>Internally sourced</vt:lpwstr>
  </property>
  <property fmtid="{D5CDD505-2E9C-101B-9397-08002B2CF9AE}" pid="36" name="Objective-Evidence Alias Location">
    <vt:lpwstr/>
  </property>
</Properties>
</file>