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70E" w14:textId="77777777" w:rsidR="00443327" w:rsidRPr="003D4E8D" w:rsidRDefault="00443327" w:rsidP="00443327">
      <w:pPr>
        <w:jc w:val="center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noProof/>
          <w:lang w:val="cy-GB"/>
        </w:rPr>
        <w:drawing>
          <wp:inline distT="0" distB="0" distL="0" distR="0" wp14:anchorId="6BE876E3" wp14:editId="5025E211">
            <wp:extent cx="952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es drag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A919" w14:textId="77777777" w:rsidR="00443327" w:rsidRPr="003D4E8D" w:rsidRDefault="00443327">
      <w:pPr>
        <w:rPr>
          <w:rFonts w:ascii="Arial" w:hAnsi="Arial" w:cs="Arial"/>
          <w:lang w:val="cy-GB"/>
        </w:rPr>
      </w:pPr>
    </w:p>
    <w:p w14:paraId="21C7E2B9" w14:textId="3498F7C7" w:rsidR="0062772D" w:rsidRPr="003D4E8D" w:rsidRDefault="00C0662E" w:rsidP="007014F7">
      <w:pPr>
        <w:jc w:val="center"/>
        <w:rPr>
          <w:rFonts w:ascii="Arial" w:hAnsi="Arial" w:cs="Arial"/>
          <w:b/>
          <w:lang w:val="cy-GB"/>
        </w:rPr>
      </w:pPr>
      <w:r w:rsidRPr="003D4E8D">
        <w:rPr>
          <w:rFonts w:ascii="Arial" w:hAnsi="Arial" w:cs="Arial"/>
          <w:b/>
          <w:lang w:val="cy-GB"/>
        </w:rPr>
        <w:t>FFURFLEN GAIS</w:t>
      </w:r>
      <w:r w:rsidR="007014F7" w:rsidRPr="003D4E8D">
        <w:rPr>
          <w:rFonts w:ascii="Arial" w:hAnsi="Arial" w:cs="Arial"/>
          <w:b/>
          <w:lang w:val="cy-GB"/>
        </w:rPr>
        <w:t xml:space="preserve"> </w:t>
      </w:r>
    </w:p>
    <w:p w14:paraId="5B8BF222" w14:textId="5F535151" w:rsidR="009D6601" w:rsidRPr="003D4E8D" w:rsidRDefault="00AD4C8C" w:rsidP="00C0662E">
      <w:pPr>
        <w:jc w:val="center"/>
        <w:rPr>
          <w:rFonts w:ascii="Arial" w:hAnsi="Arial" w:cs="Arial"/>
          <w:b/>
          <w:bCs/>
          <w:lang w:val="cy-GB"/>
        </w:rPr>
      </w:pPr>
      <w:r w:rsidRPr="00AD4C8C">
        <w:rPr>
          <w:rFonts w:ascii="Arial" w:hAnsi="Arial" w:cs="Arial"/>
          <w:b/>
          <w:bCs/>
          <w:lang w:val="cy-GB"/>
        </w:rPr>
        <w:t xml:space="preserve">Pafiliwn Cymru yn </w:t>
      </w:r>
      <w:r>
        <w:rPr>
          <w:rFonts w:ascii="Arial" w:hAnsi="Arial" w:cs="Arial"/>
          <w:b/>
          <w:bCs/>
          <w:lang w:val="cy-GB"/>
        </w:rPr>
        <w:t xml:space="preserve">nigwyddiad </w:t>
      </w:r>
      <w:proofErr w:type="spellStart"/>
      <w:r w:rsidRPr="00AD4C8C">
        <w:rPr>
          <w:rFonts w:ascii="Arial" w:hAnsi="Arial" w:cs="Arial"/>
          <w:b/>
          <w:bCs/>
          <w:lang w:val="cy-GB"/>
        </w:rPr>
        <w:t>Global</w:t>
      </w:r>
      <w:proofErr w:type="spellEnd"/>
      <w:r w:rsidRPr="00AD4C8C">
        <w:rPr>
          <w:rFonts w:ascii="Arial" w:hAnsi="Arial" w:cs="Arial"/>
          <w:b/>
          <w:bCs/>
          <w:lang w:val="cy-GB"/>
        </w:rPr>
        <w:t xml:space="preserve"> Offshore Wind</w:t>
      </w:r>
      <w:r>
        <w:rPr>
          <w:rFonts w:ascii="Arial" w:hAnsi="Arial" w:cs="Arial"/>
          <w:b/>
          <w:bCs/>
          <w:lang w:val="cy-GB"/>
        </w:rPr>
        <w:t xml:space="preserve"> 2024, Manceinion</w:t>
      </w:r>
    </w:p>
    <w:p w14:paraId="5B627973" w14:textId="32D1DD7C" w:rsidR="00C346AF" w:rsidRPr="009D7AA8" w:rsidRDefault="00AD4C8C" w:rsidP="009D7AA8">
      <w:pPr>
        <w:jc w:val="center"/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>18-19 Mehefin</w:t>
      </w:r>
    </w:p>
    <w:p w14:paraId="44D5EA0B" w14:textId="77777777" w:rsidR="003B493F" w:rsidRPr="003D4E8D" w:rsidRDefault="003B493F" w:rsidP="00DF4046">
      <w:pPr>
        <w:jc w:val="both"/>
        <w:rPr>
          <w:rFonts w:ascii="Arial" w:hAnsi="Arial" w:cs="Arial"/>
          <w:lang w:val="cy-GB"/>
        </w:rPr>
      </w:pPr>
    </w:p>
    <w:p w14:paraId="03578B31" w14:textId="77777777" w:rsidR="00B36783" w:rsidRPr="003D4E8D" w:rsidRDefault="00B36783" w:rsidP="00B36783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>Nid yw datgan diddordeb yn warant y bydd lle ar eich cyfer. Ychydig o leoedd sydd ar gael</w:t>
      </w:r>
    </w:p>
    <w:p w14:paraId="2D1E2FA1" w14:textId="5F430FA6" w:rsidR="00B36783" w:rsidRPr="003D4E8D" w:rsidRDefault="00B36783" w:rsidP="00B36783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>ar y stondin ac ni fydd pob cais yn llwyddiannus</w:t>
      </w:r>
    </w:p>
    <w:p w14:paraId="2ABC3011" w14:textId="77777777" w:rsidR="00B36783" w:rsidRPr="003D4E8D" w:rsidRDefault="00B36783" w:rsidP="00B36783">
      <w:pPr>
        <w:jc w:val="both"/>
        <w:rPr>
          <w:rFonts w:ascii="Arial" w:hAnsi="Arial" w:cs="Arial"/>
          <w:lang w:val="cy-GB"/>
        </w:rPr>
      </w:pPr>
    </w:p>
    <w:p w14:paraId="0B89FE5A" w14:textId="17A9DF92" w:rsidR="00F2379A" w:rsidRPr="003D4E8D" w:rsidRDefault="00747BFD" w:rsidP="00DF4046">
      <w:p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Cost arddangos yw £</w:t>
      </w:r>
      <w:r w:rsidR="001D242C">
        <w:rPr>
          <w:rFonts w:ascii="Arial" w:hAnsi="Arial" w:cs="Arial"/>
          <w:color w:val="000000" w:themeColor="text1"/>
          <w:lang w:val="cy-GB"/>
        </w:rPr>
        <w:t>750</w:t>
      </w:r>
      <w:r w:rsidRPr="003D4E8D">
        <w:rPr>
          <w:rFonts w:ascii="Arial" w:hAnsi="Arial" w:cs="Arial"/>
          <w:color w:val="000000" w:themeColor="text1"/>
          <w:lang w:val="cy-GB"/>
        </w:rPr>
        <w:t>+ TAW ac mae’n cynnwys :</w:t>
      </w:r>
    </w:p>
    <w:p w14:paraId="7D158ADA" w14:textId="77777777" w:rsidR="00747BFD" w:rsidRPr="003D4E8D" w:rsidRDefault="00747BFD" w:rsidP="00DF4046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49F42D70" w14:textId="72CA1218" w:rsidR="00AD4C8C" w:rsidRDefault="00AD4C8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</w:t>
      </w:r>
      <w:r w:rsidRPr="00AD4C8C">
        <w:rPr>
          <w:rFonts w:ascii="Arial" w:hAnsi="Arial" w:cs="Arial"/>
          <w:lang w:val="cy-GB"/>
        </w:rPr>
        <w:t>od wedi'i frandio mewn safle gwych ar bafiliwn Cymru gyda chyflenwad pŵer a mynediad i stor</w:t>
      </w:r>
      <w:r>
        <w:rPr>
          <w:rFonts w:ascii="Arial" w:hAnsi="Arial" w:cs="Arial"/>
          <w:lang w:val="cy-GB"/>
        </w:rPr>
        <w:t xml:space="preserve">fa. </w:t>
      </w:r>
    </w:p>
    <w:p w14:paraId="7C41F3B6" w14:textId="412BD76C" w:rsidR="005326DC" w:rsidRPr="003D4E8D" w:rsidRDefault="009D7AA8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</w:t>
      </w:r>
      <w:r w:rsidR="005326DC" w:rsidRPr="003D4E8D">
        <w:rPr>
          <w:rFonts w:ascii="Arial" w:hAnsi="Arial" w:cs="Arial"/>
          <w:lang w:val="cy-GB"/>
        </w:rPr>
        <w:t>ynediad i fan cyfarfod ar stondin</w:t>
      </w:r>
      <w:r>
        <w:rPr>
          <w:rFonts w:ascii="Arial" w:hAnsi="Arial" w:cs="Arial"/>
          <w:lang w:val="cy-GB"/>
        </w:rPr>
        <w:t>.</w:t>
      </w:r>
    </w:p>
    <w:p w14:paraId="092F9125" w14:textId="1C0C846F" w:rsidR="005326DC" w:rsidRPr="003D4E8D" w:rsidRDefault="009D7AA8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O</w:t>
      </w:r>
      <w:r w:rsidR="009D6601" w:rsidRPr="003D4E8D">
        <w:rPr>
          <w:rFonts w:ascii="Arial" w:hAnsi="Arial" w:cs="Arial"/>
          <w:lang w:val="cy-GB"/>
        </w:rPr>
        <w:t xml:space="preserve"> leiaf un </w:t>
      </w:r>
      <w:r w:rsidR="005326DC" w:rsidRPr="003D4E8D">
        <w:rPr>
          <w:rFonts w:ascii="Arial" w:hAnsi="Arial" w:cs="Arial"/>
          <w:lang w:val="cy-GB"/>
        </w:rPr>
        <w:t>tocyn</w:t>
      </w:r>
      <w:r w:rsidR="009D6601" w:rsidRPr="003D4E8D">
        <w:rPr>
          <w:rFonts w:ascii="Arial" w:hAnsi="Arial" w:cs="Arial"/>
          <w:lang w:val="cy-GB"/>
        </w:rPr>
        <w:t xml:space="preserve"> </w:t>
      </w:r>
      <w:r w:rsidR="005326DC" w:rsidRPr="003D4E8D">
        <w:rPr>
          <w:rFonts w:ascii="Arial" w:hAnsi="Arial" w:cs="Arial"/>
          <w:lang w:val="cy-GB"/>
        </w:rPr>
        <w:t>arddangoswr drwy gydol y digwyddiad</w:t>
      </w:r>
      <w:r>
        <w:rPr>
          <w:rFonts w:ascii="Arial" w:hAnsi="Arial" w:cs="Arial"/>
          <w:lang w:val="cy-GB"/>
        </w:rPr>
        <w:t>.</w:t>
      </w:r>
    </w:p>
    <w:p w14:paraId="00DFEE05" w14:textId="3D351652" w:rsidR="005326DC" w:rsidRPr="003D4E8D" w:rsidRDefault="009D7AA8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005326DC" w:rsidRPr="003D4E8D">
        <w:rPr>
          <w:rFonts w:ascii="Arial" w:hAnsi="Arial" w:cs="Arial"/>
          <w:lang w:val="cy-GB"/>
        </w:rPr>
        <w:t xml:space="preserve">ynnwys </w:t>
      </w:r>
      <w:r w:rsidR="009D6601" w:rsidRPr="003D4E8D">
        <w:rPr>
          <w:rFonts w:ascii="Arial" w:hAnsi="Arial" w:cs="Arial"/>
          <w:lang w:val="cy-GB"/>
        </w:rPr>
        <w:t>yn n</w:t>
      </w:r>
      <w:r w:rsidR="005326DC" w:rsidRPr="003D4E8D">
        <w:rPr>
          <w:rFonts w:ascii="Arial" w:hAnsi="Arial" w:cs="Arial"/>
          <w:lang w:val="cy-GB"/>
        </w:rPr>
        <w:t>eunydd marchnata lle bo ar gael</w:t>
      </w:r>
      <w:r>
        <w:rPr>
          <w:rFonts w:ascii="Arial" w:hAnsi="Arial" w:cs="Arial"/>
          <w:lang w:val="cy-GB"/>
        </w:rPr>
        <w:t>.</w:t>
      </w:r>
    </w:p>
    <w:p w14:paraId="29BAE46C" w14:textId="56512716" w:rsidR="005326DC" w:rsidRPr="003D4E8D" w:rsidRDefault="009D7AA8" w:rsidP="005326DC">
      <w:pPr>
        <w:pStyle w:val="ListParagraph"/>
        <w:numPr>
          <w:ilvl w:val="0"/>
          <w:numId w:val="10"/>
        </w:numPr>
        <w:rPr>
          <w:rFonts w:ascii="Arial" w:hAnsi="Arial" w:cs="Arial"/>
          <w:iCs/>
          <w:lang w:val="cy-GB"/>
        </w:rPr>
      </w:pPr>
      <w:r>
        <w:rPr>
          <w:rFonts w:ascii="Arial" w:hAnsi="Arial" w:cs="Arial"/>
          <w:iCs/>
          <w:lang w:val="cy-GB"/>
        </w:rPr>
        <w:t>C</w:t>
      </w:r>
      <w:r w:rsidR="005326DC" w:rsidRPr="003D4E8D">
        <w:rPr>
          <w:rFonts w:ascii="Arial" w:hAnsi="Arial" w:cs="Arial"/>
          <w:iCs/>
          <w:lang w:val="cy-GB"/>
        </w:rPr>
        <w:t>ynnwys yn amserlen cyfryngau cymdeithasol Cymru a chyfleoedd cysylltiadau cyhoeddus posibl</w:t>
      </w:r>
      <w:r>
        <w:rPr>
          <w:rFonts w:ascii="Arial" w:hAnsi="Arial" w:cs="Arial"/>
          <w:iCs/>
          <w:lang w:val="cy-GB"/>
        </w:rPr>
        <w:t>.</w:t>
      </w:r>
    </w:p>
    <w:p w14:paraId="01D9DC54" w14:textId="1D3EB63C" w:rsidR="005326DC" w:rsidRPr="003D4E8D" w:rsidRDefault="009D7AA8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005326DC" w:rsidRPr="003D4E8D">
        <w:rPr>
          <w:rFonts w:ascii="Arial" w:hAnsi="Arial" w:cs="Arial"/>
          <w:lang w:val="cy-GB"/>
        </w:rPr>
        <w:t>ynnwys mewn digwyddiadau rhwydweithio cysylltiedig</w:t>
      </w:r>
      <w:r>
        <w:rPr>
          <w:rFonts w:ascii="Arial" w:hAnsi="Arial" w:cs="Arial"/>
          <w:lang w:val="cy-GB"/>
        </w:rPr>
        <w:t>.</w:t>
      </w:r>
    </w:p>
    <w:p w14:paraId="1DE6405F" w14:textId="3A63105E" w:rsidR="005326DC" w:rsidRPr="003D4E8D" w:rsidRDefault="009D7AA8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</w:t>
      </w:r>
      <w:r w:rsidR="005326DC" w:rsidRPr="003D4E8D">
        <w:rPr>
          <w:rFonts w:ascii="Arial" w:hAnsi="Arial" w:cs="Arial"/>
          <w:lang w:val="cy-GB"/>
        </w:rPr>
        <w:t>mgysylltu â busnesau allweddol a'r rhai sy'n gwneud penderfyniadau yn y digwyddiad, gan gynnwys eich cyd-bartneriaid ar y stondin</w:t>
      </w:r>
      <w:r>
        <w:rPr>
          <w:rFonts w:ascii="Arial" w:hAnsi="Arial" w:cs="Arial"/>
          <w:lang w:val="cy-GB"/>
        </w:rPr>
        <w:t>.</w:t>
      </w:r>
    </w:p>
    <w:p w14:paraId="2540410A" w14:textId="2E3AED22" w:rsidR="005326DC" w:rsidRPr="003D4E8D" w:rsidRDefault="00293745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009D6601" w:rsidRPr="003D4E8D">
        <w:rPr>
          <w:rFonts w:ascii="Arial" w:hAnsi="Arial" w:cs="Arial"/>
          <w:lang w:val="cy-GB"/>
        </w:rPr>
        <w:t xml:space="preserve">yfrifoldeb am ofal </w:t>
      </w:r>
      <w:r w:rsidR="005326DC" w:rsidRPr="003D4E8D">
        <w:rPr>
          <w:rFonts w:ascii="Arial" w:hAnsi="Arial" w:cs="Arial"/>
          <w:lang w:val="cy-GB"/>
        </w:rPr>
        <w:t xml:space="preserve">y stondin </w:t>
      </w:r>
      <w:r w:rsidR="009D6601" w:rsidRPr="003D4E8D">
        <w:rPr>
          <w:rFonts w:ascii="Arial" w:hAnsi="Arial" w:cs="Arial"/>
          <w:lang w:val="cy-GB"/>
        </w:rPr>
        <w:t xml:space="preserve">yn disgyn i weithwyr </w:t>
      </w:r>
      <w:r w:rsidR="005326DC" w:rsidRPr="003D4E8D">
        <w:rPr>
          <w:rFonts w:ascii="Arial" w:hAnsi="Arial" w:cs="Arial"/>
          <w:lang w:val="cy-GB"/>
        </w:rPr>
        <w:t>digwyddiadau profiadol a gweithwyr marchnata proffesiynol</w:t>
      </w:r>
      <w:r w:rsidR="009D7AA8">
        <w:rPr>
          <w:rFonts w:ascii="Arial" w:hAnsi="Arial" w:cs="Arial"/>
          <w:lang w:val="cy-GB"/>
        </w:rPr>
        <w:t>.</w:t>
      </w:r>
    </w:p>
    <w:p w14:paraId="590FB5D0" w14:textId="77777777" w:rsidR="009D6601" w:rsidRPr="003D4E8D" w:rsidRDefault="009D6601" w:rsidP="009D6601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06DA4EB9" w14:textId="40D8D27C" w:rsidR="009D6601" w:rsidRPr="003D4E8D" w:rsidRDefault="009D6601" w:rsidP="009D6601">
      <w:p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Prif resymau dros fynychu'r digwyddiad:</w:t>
      </w:r>
    </w:p>
    <w:p w14:paraId="000AC310" w14:textId="77777777" w:rsidR="009D6601" w:rsidRDefault="009D6601" w:rsidP="009D6601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449AFCBC" w14:textId="2122F3A4" w:rsidR="00AD4C8C" w:rsidRDefault="00AD4C8C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AD4C8C">
        <w:rPr>
          <w:rFonts w:ascii="Arial" w:hAnsi="Arial" w:cs="Arial"/>
          <w:color w:val="000000" w:themeColor="text1"/>
          <w:lang w:val="cy-GB"/>
        </w:rPr>
        <w:t xml:space="preserve">Gwerthuso'r farchnad </w:t>
      </w:r>
      <w:r>
        <w:rPr>
          <w:rFonts w:ascii="Arial" w:hAnsi="Arial" w:cs="Arial"/>
          <w:color w:val="000000" w:themeColor="text1"/>
          <w:lang w:val="cy-GB"/>
        </w:rPr>
        <w:t>ynni gwynt</w:t>
      </w:r>
      <w:r w:rsidRPr="00AD4C8C">
        <w:rPr>
          <w:rFonts w:ascii="Arial" w:hAnsi="Arial" w:cs="Arial"/>
          <w:color w:val="000000" w:themeColor="text1"/>
          <w:lang w:val="cy-GB"/>
        </w:rPr>
        <w:t xml:space="preserve"> fyd-eang</w:t>
      </w:r>
      <w:r>
        <w:rPr>
          <w:rFonts w:ascii="Arial" w:hAnsi="Arial" w:cs="Arial"/>
          <w:color w:val="000000" w:themeColor="text1"/>
          <w:lang w:val="cy-GB"/>
        </w:rPr>
        <w:t xml:space="preserve"> gyda</w:t>
      </w:r>
      <w:r w:rsidRPr="00AD4C8C">
        <w:rPr>
          <w:rFonts w:ascii="Arial" w:hAnsi="Arial" w:cs="Arial"/>
          <w:color w:val="000000" w:themeColor="text1"/>
          <w:lang w:val="cy-GB"/>
        </w:rPr>
        <w:t xml:space="preserve"> dros </w:t>
      </w:r>
      <w:r>
        <w:rPr>
          <w:rFonts w:ascii="Arial" w:hAnsi="Arial" w:cs="Arial"/>
          <w:color w:val="000000" w:themeColor="text1"/>
          <w:lang w:val="cy-GB"/>
        </w:rPr>
        <w:t xml:space="preserve">260 o arddangoswyr a dros 5000 o fynychwyr ar draws 50+ o wledydd yn mynychu a deall cyfleoedd. </w:t>
      </w:r>
    </w:p>
    <w:p w14:paraId="22F3ACBC" w14:textId="40BD41D9" w:rsidR="009D6601" w:rsidRPr="003D4E8D" w:rsidRDefault="009D6601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Clywed diweddariadau a chyfleoedd prosiect pwysig gan ddatblygwyr</w:t>
      </w:r>
      <w:r w:rsidR="009D7AA8">
        <w:rPr>
          <w:rFonts w:ascii="Arial" w:hAnsi="Arial" w:cs="Arial"/>
          <w:color w:val="000000" w:themeColor="text1"/>
          <w:lang w:val="cy-GB"/>
        </w:rPr>
        <w:t xml:space="preserve"> a siaradwyr.</w:t>
      </w:r>
    </w:p>
    <w:p w14:paraId="79365FAA" w14:textId="78CB4D8A" w:rsidR="009D6601" w:rsidRPr="003D4E8D" w:rsidRDefault="009D6601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Darganfod sut mae gwelliannau technegol yn y gadwyn gyflenwi yn cyfrannu at leihau costau</w:t>
      </w:r>
    </w:p>
    <w:p w14:paraId="360105E1" w14:textId="200BC422" w:rsidR="009D6601" w:rsidRPr="003D4E8D" w:rsidRDefault="009D7AA8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  <w:lang w:val="cy-GB"/>
        </w:rPr>
        <w:t>Ennill cudd-</w:t>
      </w:r>
      <w:r w:rsidR="009D6601" w:rsidRPr="003D4E8D">
        <w:rPr>
          <w:rFonts w:ascii="Arial" w:hAnsi="Arial" w:cs="Arial"/>
          <w:color w:val="000000" w:themeColor="text1"/>
          <w:lang w:val="cy-GB"/>
        </w:rPr>
        <w:t xml:space="preserve">wybodaeth </w:t>
      </w:r>
      <w:r>
        <w:rPr>
          <w:rFonts w:ascii="Arial" w:hAnsi="Arial" w:cs="Arial"/>
          <w:color w:val="000000" w:themeColor="text1"/>
          <w:lang w:val="cy-GB"/>
        </w:rPr>
        <w:t xml:space="preserve">gwerthfawr </w:t>
      </w:r>
      <w:r w:rsidR="009D6601" w:rsidRPr="003D4E8D">
        <w:rPr>
          <w:rFonts w:ascii="Arial" w:hAnsi="Arial" w:cs="Arial"/>
          <w:color w:val="000000" w:themeColor="text1"/>
          <w:lang w:val="cy-GB"/>
        </w:rPr>
        <w:t>am y farchnad</w:t>
      </w:r>
      <w:r>
        <w:rPr>
          <w:rFonts w:ascii="Arial" w:hAnsi="Arial" w:cs="Arial"/>
          <w:color w:val="000000" w:themeColor="text1"/>
          <w:lang w:val="cy-GB"/>
        </w:rPr>
        <w:t>.</w:t>
      </w:r>
    </w:p>
    <w:p w14:paraId="604B4BCC" w14:textId="25A7FB3C" w:rsidR="009D6601" w:rsidRPr="003D4E8D" w:rsidRDefault="009D6601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Sesiynau rhyngweithiol</w:t>
      </w:r>
      <w:r w:rsidR="009D7AA8">
        <w:rPr>
          <w:rFonts w:ascii="Arial" w:hAnsi="Arial" w:cs="Arial"/>
          <w:color w:val="000000" w:themeColor="text1"/>
          <w:lang w:val="cy-GB"/>
        </w:rPr>
        <w:t xml:space="preserve"> ac addysgol</w:t>
      </w:r>
      <w:r w:rsidRPr="003D4E8D">
        <w:rPr>
          <w:rFonts w:ascii="Arial" w:hAnsi="Arial" w:cs="Arial"/>
          <w:color w:val="000000" w:themeColor="text1"/>
          <w:lang w:val="cy-GB"/>
        </w:rPr>
        <w:t xml:space="preserve"> gyda chyfleoedd i ehangu eich busnes</w:t>
      </w:r>
      <w:r w:rsidR="00293745">
        <w:rPr>
          <w:rFonts w:ascii="Arial" w:hAnsi="Arial" w:cs="Arial"/>
          <w:color w:val="000000" w:themeColor="text1"/>
          <w:lang w:val="cy-GB"/>
        </w:rPr>
        <w:t>.</w:t>
      </w:r>
    </w:p>
    <w:p w14:paraId="43A7C0C1" w14:textId="148C8084" w:rsidR="009D6601" w:rsidRPr="003D4E8D" w:rsidRDefault="009D6601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Cyfleoedd rhwydweithio a phartner busnes</w:t>
      </w:r>
      <w:r w:rsidR="009D7AA8">
        <w:rPr>
          <w:rFonts w:ascii="Arial" w:hAnsi="Arial" w:cs="Arial"/>
          <w:color w:val="000000" w:themeColor="text1"/>
          <w:lang w:val="cy-GB"/>
        </w:rPr>
        <w:t>.</w:t>
      </w:r>
    </w:p>
    <w:p w14:paraId="1906AF01" w14:textId="6D2AFFFF" w:rsidR="009D6601" w:rsidRPr="003D4E8D" w:rsidRDefault="009D7AA8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  <w:lang w:val="cy-GB"/>
        </w:rPr>
        <w:t>Cyfleoedd i b</w:t>
      </w:r>
      <w:r w:rsidR="009D6601" w:rsidRPr="003D4E8D">
        <w:rPr>
          <w:rFonts w:ascii="Arial" w:hAnsi="Arial" w:cs="Arial"/>
          <w:color w:val="000000" w:themeColor="text1"/>
          <w:lang w:val="cy-GB"/>
        </w:rPr>
        <w:t>arhau i hyrwyddo Cymru fel lleoliad buddsoddi</w:t>
      </w:r>
      <w:r>
        <w:rPr>
          <w:rFonts w:ascii="Arial" w:hAnsi="Arial" w:cs="Arial"/>
          <w:color w:val="000000" w:themeColor="text1"/>
          <w:lang w:val="cy-GB"/>
        </w:rPr>
        <w:t>.</w:t>
      </w:r>
    </w:p>
    <w:p w14:paraId="173852F3" w14:textId="77777777" w:rsidR="009D6601" w:rsidRPr="003D4E8D" w:rsidRDefault="009D6601" w:rsidP="00DF4046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3775A4C4" w14:textId="0A946F44" w:rsidR="005326DC" w:rsidRPr="003D4E8D" w:rsidRDefault="003B352A" w:rsidP="00DF4046">
      <w:p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 xml:space="preserve">Sylwch – </w:t>
      </w:r>
      <w:r w:rsidRPr="003D4E8D">
        <w:rPr>
          <w:rFonts w:ascii="Arial" w:hAnsi="Arial" w:cs="Arial"/>
          <w:b/>
          <w:bCs/>
          <w:color w:val="000000" w:themeColor="text1"/>
          <w:lang w:val="cy-GB"/>
        </w:rPr>
        <w:t>NID yw’r gost yn cynnwys</w:t>
      </w:r>
      <w:r w:rsidRPr="003D4E8D">
        <w:rPr>
          <w:rFonts w:ascii="Arial" w:hAnsi="Arial" w:cs="Arial"/>
          <w:color w:val="000000" w:themeColor="text1"/>
          <w:lang w:val="cy-GB"/>
        </w:rPr>
        <w:t xml:space="preserve"> llety, teithio na chynhaliaeth. Ni fydd stondin Cymru yn cyflenwi diodydd poeth.</w:t>
      </w:r>
    </w:p>
    <w:p w14:paraId="7B7D33A7" w14:textId="77777777" w:rsidR="003B352A" w:rsidRPr="003D4E8D" w:rsidRDefault="003B352A" w:rsidP="00DF4046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0C2A5945" w14:textId="071F9C5F" w:rsidR="00F2379A" w:rsidRPr="003D4E8D" w:rsidRDefault="00F2379A" w:rsidP="00F2379A">
      <w:pPr>
        <w:jc w:val="both"/>
        <w:rPr>
          <w:rFonts w:ascii="Arial" w:hAnsi="Arial" w:cs="Arial"/>
          <w:b/>
          <w:bCs/>
          <w:lang w:val="cy-GB"/>
        </w:rPr>
      </w:pPr>
      <w:r w:rsidRPr="003D4E8D">
        <w:rPr>
          <w:rFonts w:ascii="Arial" w:hAnsi="Arial" w:cs="Arial"/>
          <w:lang w:val="cy-GB"/>
        </w:rPr>
        <w:t xml:space="preserve">Oherwydd prinder lle, nid yw llenwi’r ffurflen hon yn </w:t>
      </w:r>
      <w:r w:rsidR="009D6601" w:rsidRPr="003D4E8D">
        <w:rPr>
          <w:rFonts w:ascii="Arial" w:hAnsi="Arial" w:cs="Arial"/>
          <w:lang w:val="cy-GB"/>
        </w:rPr>
        <w:t>golygu</w:t>
      </w:r>
      <w:r w:rsidRPr="003D4E8D">
        <w:rPr>
          <w:rFonts w:ascii="Arial" w:hAnsi="Arial" w:cs="Arial"/>
          <w:lang w:val="cy-GB"/>
        </w:rPr>
        <w:t xml:space="preserve"> y cewch le. </w:t>
      </w:r>
      <w:r w:rsidRPr="003D4E8D">
        <w:rPr>
          <w:rFonts w:ascii="Arial" w:hAnsi="Arial" w:cs="Arial"/>
          <w:b/>
          <w:bCs/>
          <w:lang w:val="cy-GB"/>
        </w:rPr>
        <w:t>Caiff yr holl</w:t>
      </w:r>
    </w:p>
    <w:p w14:paraId="4FAF7618" w14:textId="77777777" w:rsidR="00F2379A" w:rsidRPr="003D4E8D" w:rsidRDefault="00F2379A" w:rsidP="00F2379A">
      <w:pPr>
        <w:jc w:val="both"/>
        <w:rPr>
          <w:rFonts w:ascii="Arial" w:hAnsi="Arial" w:cs="Arial"/>
          <w:b/>
          <w:bCs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>geisiadau eu hystyried ar sail yr wybodaeth a roddir ar y ffurflen hon. Gofalwch fod unrhyw</w:t>
      </w:r>
    </w:p>
    <w:p w14:paraId="7163FDCC" w14:textId="19A493E5" w:rsidR="00387835" w:rsidRPr="003D4E8D" w:rsidRDefault="00F2379A" w:rsidP="00F2379A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>wybodaeth ategol yn berthnasol i’r digwyddiad neu’ch marchnad darged</w:t>
      </w:r>
      <w:r w:rsidR="00D65373" w:rsidRPr="003D4E8D">
        <w:rPr>
          <w:rFonts w:ascii="Arial" w:hAnsi="Arial" w:cs="Arial"/>
          <w:b/>
          <w:bCs/>
          <w:lang w:val="cy-GB"/>
        </w:rPr>
        <w:t>.</w:t>
      </w:r>
    </w:p>
    <w:p w14:paraId="4A7E34DF" w14:textId="77777777" w:rsidR="00F2379A" w:rsidRPr="003D4E8D" w:rsidRDefault="00F2379A" w:rsidP="00DF4046">
      <w:pPr>
        <w:jc w:val="both"/>
        <w:rPr>
          <w:rFonts w:ascii="Arial" w:hAnsi="Arial" w:cs="Arial"/>
          <w:lang w:val="cy-GB"/>
        </w:rPr>
      </w:pPr>
    </w:p>
    <w:p w14:paraId="3FBD89C4" w14:textId="77777777" w:rsidR="00682E20" w:rsidRPr="003D4E8D" w:rsidRDefault="00682E20" w:rsidP="00682E20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>Pwysig – os bydd eich cais yn llwyddiannus, bydd angen ichi sicrhau bod staff wrth eich</w:t>
      </w:r>
    </w:p>
    <w:p w14:paraId="64DD2E93" w14:textId="46A0016C" w:rsidR="00682E20" w:rsidRPr="003D4E8D" w:rsidRDefault="00682E20" w:rsidP="00682E20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>pod gydol yr amser y bydd y digwyddiad ar agor</w:t>
      </w:r>
      <w:r w:rsidR="009D6601" w:rsidRPr="003D4E8D">
        <w:rPr>
          <w:rFonts w:ascii="Arial" w:hAnsi="Arial" w:cs="Arial"/>
          <w:lang w:val="cy-GB"/>
        </w:rPr>
        <w:t xml:space="preserve">. </w:t>
      </w:r>
    </w:p>
    <w:p w14:paraId="0BEF5451" w14:textId="77777777" w:rsidR="00387835" w:rsidRPr="003D4E8D" w:rsidRDefault="00387835" w:rsidP="00DF4046">
      <w:pPr>
        <w:jc w:val="both"/>
        <w:rPr>
          <w:rFonts w:ascii="Arial" w:hAnsi="Arial" w:cs="Arial"/>
          <w:lang w:val="cy-GB"/>
        </w:rPr>
      </w:pPr>
    </w:p>
    <w:p w14:paraId="125F0A79" w14:textId="7FDBB920" w:rsidR="00017512" w:rsidRPr="003D4E8D" w:rsidRDefault="000B56BD" w:rsidP="009C17DF">
      <w:pPr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>E-bostiwch y ffurflen at</w:t>
      </w:r>
      <w:r w:rsidR="009D6601" w:rsidRPr="003D4E8D">
        <w:rPr>
          <w:rFonts w:ascii="Arial" w:hAnsi="Arial" w:cs="Arial"/>
          <w:b/>
          <w:bCs/>
          <w:lang w:val="cy-GB"/>
        </w:rPr>
        <w:t xml:space="preserve"> </w:t>
      </w:r>
      <w:hyperlink r:id="rId10" w:history="1">
        <w:r w:rsidR="009D6601" w:rsidRPr="003D4E8D">
          <w:rPr>
            <w:rStyle w:val="Hyperlink"/>
            <w:rFonts w:ascii="Arial" w:hAnsi="Arial" w:cs="Arial"/>
            <w:b/>
            <w:bCs/>
            <w:lang w:val="cy-GB"/>
          </w:rPr>
          <w:t>Cheryl.Whitaker@gov.wales</w:t>
        </w:r>
      </w:hyperlink>
      <w:r w:rsidR="009D6601" w:rsidRPr="003D4E8D">
        <w:rPr>
          <w:rFonts w:ascii="Arial" w:hAnsi="Arial" w:cs="Arial"/>
          <w:b/>
          <w:bCs/>
          <w:lang w:val="cy-GB"/>
        </w:rPr>
        <w:t xml:space="preserve"> a </w:t>
      </w:r>
      <w:r w:rsidR="009C17DF" w:rsidRPr="003D4E8D">
        <w:rPr>
          <w:rFonts w:ascii="Arial" w:hAnsi="Arial" w:cs="Arial"/>
          <w:b/>
          <w:bCs/>
          <w:lang w:val="cy-GB"/>
        </w:rPr>
        <w:t>chopïo</w:t>
      </w:r>
      <w:r w:rsidR="009D6601" w:rsidRPr="003D4E8D">
        <w:rPr>
          <w:rFonts w:ascii="Arial" w:hAnsi="Arial" w:cs="Arial"/>
          <w:b/>
          <w:bCs/>
          <w:lang w:val="cy-GB"/>
        </w:rPr>
        <w:t xml:space="preserve">  </w:t>
      </w:r>
      <w:hyperlink r:id="rId11" w:history="1">
        <w:r w:rsidR="00BD5DA5" w:rsidRPr="00DE6DD1">
          <w:rPr>
            <w:rStyle w:val="Hyperlink"/>
            <w:rFonts w:ascii="Arial" w:hAnsi="Arial" w:cs="Arial"/>
            <w:b/>
            <w:bCs/>
            <w:lang w:val="cy-GB"/>
          </w:rPr>
          <w:t>PrifSwyddogRhanbartholYGogledd@llyw.cymru</w:t>
        </w:r>
      </w:hyperlink>
      <w:r w:rsidR="00BD5DA5">
        <w:rPr>
          <w:rFonts w:ascii="Arial" w:hAnsi="Arial" w:cs="Arial"/>
          <w:b/>
          <w:bCs/>
          <w:lang w:val="cy-GB"/>
        </w:rPr>
        <w:t xml:space="preserve"> </w:t>
      </w:r>
      <w:r w:rsidR="009D6601" w:rsidRPr="003D4E8D">
        <w:rPr>
          <w:rFonts w:ascii="Arial" w:hAnsi="Arial" w:cs="Arial"/>
          <w:b/>
          <w:bCs/>
          <w:lang w:val="cy-GB"/>
        </w:rPr>
        <w:t xml:space="preserve">erbyn </w:t>
      </w:r>
      <w:r w:rsidR="00D61928">
        <w:rPr>
          <w:rFonts w:ascii="Arial" w:hAnsi="Arial" w:cs="Arial"/>
          <w:b/>
          <w:bCs/>
          <w:lang w:val="cy-GB"/>
        </w:rPr>
        <w:t xml:space="preserve">12:00, </w:t>
      </w:r>
      <w:r w:rsidR="00897B21">
        <w:rPr>
          <w:rFonts w:ascii="Arial" w:hAnsi="Arial" w:cs="Arial"/>
          <w:b/>
          <w:bCs/>
          <w:lang w:val="cy-GB"/>
        </w:rPr>
        <w:t>8fed o Fai.</w:t>
      </w:r>
    </w:p>
    <w:p w14:paraId="5E1A0AC5" w14:textId="63217F13" w:rsidR="00387835" w:rsidRPr="003D4E8D" w:rsidRDefault="00387835" w:rsidP="00DF4046">
      <w:pPr>
        <w:jc w:val="both"/>
        <w:rPr>
          <w:rFonts w:ascii="Arial" w:hAnsi="Arial" w:cs="Arial"/>
          <w:b/>
          <w:bCs/>
          <w:lang w:val="cy-GB"/>
        </w:rPr>
      </w:pPr>
    </w:p>
    <w:p w14:paraId="5739CFB8" w14:textId="62B6AD11" w:rsidR="00221F60" w:rsidRPr="003D4E8D" w:rsidRDefault="009D6601" w:rsidP="00221F60">
      <w:pPr>
        <w:jc w:val="both"/>
        <w:rPr>
          <w:rFonts w:ascii="Arial" w:hAnsi="Arial" w:cs="Arial"/>
          <w:b/>
          <w:color w:val="000000" w:themeColor="text1"/>
          <w:lang w:val="cy-GB"/>
        </w:rPr>
      </w:pPr>
      <w:r w:rsidRPr="003D4E8D">
        <w:rPr>
          <w:rFonts w:ascii="Arial" w:hAnsi="Arial" w:cs="Arial"/>
          <w:b/>
          <w:color w:val="000000" w:themeColor="text1"/>
          <w:lang w:val="cy-GB"/>
        </w:rPr>
        <w:t xml:space="preserve">Asesiad Risg (gan gynnwys afiechydon fel </w:t>
      </w:r>
      <w:r w:rsidR="00221F60" w:rsidRPr="003D4E8D">
        <w:rPr>
          <w:rFonts w:ascii="Arial" w:hAnsi="Arial" w:cs="Arial"/>
          <w:b/>
          <w:color w:val="000000" w:themeColor="text1"/>
          <w:lang w:val="cy-GB"/>
        </w:rPr>
        <w:t>Covid-19</w:t>
      </w:r>
      <w:r w:rsidRPr="003D4E8D">
        <w:rPr>
          <w:rFonts w:ascii="Arial" w:hAnsi="Arial" w:cs="Arial"/>
          <w:b/>
          <w:color w:val="000000" w:themeColor="text1"/>
          <w:lang w:val="cy-GB"/>
        </w:rPr>
        <w:t>)</w:t>
      </w:r>
    </w:p>
    <w:p w14:paraId="5FE2A11B" w14:textId="77777777" w:rsidR="00221F60" w:rsidRPr="003D4E8D" w:rsidRDefault="00221F60" w:rsidP="00221F60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Mae Llywodraeth Cymru’n cynnal asesiad risg o bob digwyddiad y bydd yn mynd iddo.</w:t>
      </w:r>
    </w:p>
    <w:p w14:paraId="66F7453D" w14:textId="77777777" w:rsidR="00221F60" w:rsidRPr="003D4E8D" w:rsidRDefault="00221F60" w:rsidP="00221F60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Chi sy’n gyfrifol am iechyd a diogelwch pobl eich sefydliad a rhaid ichi gynnal eich asesiad</w:t>
      </w:r>
    </w:p>
    <w:p w14:paraId="43886C80" w14:textId="77777777" w:rsidR="00221F60" w:rsidRPr="003D4E8D" w:rsidRDefault="00221F60" w:rsidP="00221F60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risg eich hunain</w:t>
      </w:r>
    </w:p>
    <w:p w14:paraId="7479B78E" w14:textId="1CD64269" w:rsidR="004455E0" w:rsidRPr="009C17DF" w:rsidRDefault="009C17DF">
      <w:pPr>
        <w:rPr>
          <w:rFonts w:ascii="Arial" w:hAnsi="Arial" w:cs="Arial"/>
          <w:b/>
          <w:bCs/>
          <w:color w:val="000000" w:themeColor="text1"/>
          <w:lang w:val="cy-GB"/>
        </w:rPr>
      </w:pPr>
      <w:r w:rsidRPr="009C17DF">
        <w:rPr>
          <w:rFonts w:ascii="Arial" w:hAnsi="Arial" w:cs="Arial"/>
          <w:b/>
          <w:bCs/>
          <w:color w:val="000000" w:themeColor="text1"/>
          <w:lang w:val="cy-GB"/>
        </w:rPr>
        <w:t>Ffurflen ymateb</w:t>
      </w:r>
    </w:p>
    <w:p w14:paraId="1ABD82B5" w14:textId="77777777" w:rsidR="00ED1475" w:rsidRPr="003D4E8D" w:rsidRDefault="00ED1475">
      <w:pPr>
        <w:rPr>
          <w:lang w:val="cy-GB"/>
        </w:rPr>
      </w:pP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20"/>
        <w:gridCol w:w="6153"/>
      </w:tblGrid>
      <w:tr w:rsidR="009958CF" w:rsidRPr="003D4E8D" w14:paraId="4C0A9661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734C2534" w14:textId="4D83AE61" w:rsidR="009958CF" w:rsidRPr="003D4E8D" w:rsidRDefault="007B2376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Enw’r Cwmni</w:t>
            </w:r>
          </w:p>
          <w:p w14:paraId="4B3C38B9" w14:textId="77777777" w:rsidR="009958CF" w:rsidRPr="003D4E8D" w:rsidRDefault="009958C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6058DC5C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3C27258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22B3F16E" w14:textId="77777777" w:rsidR="00541F67" w:rsidRPr="003D4E8D" w:rsidRDefault="00541F67" w:rsidP="00541F67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Maint y Cwmni</w:t>
            </w:r>
          </w:p>
          <w:p w14:paraId="4D37E2BA" w14:textId="6C41D217" w:rsidR="009958CF" w:rsidRPr="003D4E8D" w:rsidRDefault="00541F67" w:rsidP="00541F67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Prif Enw Cyswllt</w:t>
            </w:r>
          </w:p>
          <w:p w14:paraId="7401CB17" w14:textId="77777777" w:rsidR="009958CF" w:rsidRPr="003D4E8D" w:rsidRDefault="009958C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03D9232D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25F483BA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4D77E04" w14:textId="7783C10C" w:rsidR="009958CF" w:rsidRPr="003D4E8D" w:rsidRDefault="00541F67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Cyfeiriad</w:t>
            </w:r>
          </w:p>
          <w:p w14:paraId="1A0A2E5B" w14:textId="77777777" w:rsidR="009958CF" w:rsidRPr="003D4E8D" w:rsidRDefault="009958C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13A116CD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253F38F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6C17D361" w14:textId="77777777" w:rsidR="00EF0070" w:rsidRPr="003D4E8D" w:rsidRDefault="00EF0070" w:rsidP="00EF0070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Manylion cysylltu:</w:t>
            </w:r>
          </w:p>
          <w:p w14:paraId="69150FB2" w14:textId="77777777" w:rsidR="00EF0070" w:rsidRPr="003D4E8D" w:rsidRDefault="00EF0070" w:rsidP="00EF0070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ffôn</w:t>
            </w:r>
          </w:p>
          <w:p w14:paraId="68080963" w14:textId="77777777" w:rsidR="00EF0070" w:rsidRPr="003D4E8D" w:rsidRDefault="00EF0070" w:rsidP="00EF0070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e-bost</w:t>
            </w:r>
          </w:p>
          <w:p w14:paraId="5B80FA05" w14:textId="175D001F" w:rsidR="009958CF" w:rsidRPr="003D4E8D" w:rsidRDefault="00EF0070" w:rsidP="00EF0070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gwefan</w:t>
            </w:r>
          </w:p>
        </w:tc>
        <w:tc>
          <w:tcPr>
            <w:tcW w:w="6153" w:type="dxa"/>
          </w:tcPr>
          <w:p w14:paraId="7E0466C8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  <w:p w14:paraId="09E8061D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265E18FC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E94F9A5" w14:textId="77777777" w:rsidR="00580B6C" w:rsidRPr="003D4E8D" w:rsidRDefault="00580B6C" w:rsidP="00580B6C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Disgrifiad byr o’ch</w:t>
            </w:r>
          </w:p>
          <w:p w14:paraId="443A14EB" w14:textId="77777777" w:rsidR="00580B6C" w:rsidRPr="003D4E8D" w:rsidRDefault="00580B6C" w:rsidP="00580B6C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gweithgareddau yng</w:t>
            </w:r>
          </w:p>
          <w:p w14:paraId="11B085C3" w14:textId="03415D62" w:rsidR="009958CF" w:rsidRPr="003D4E8D" w:rsidRDefault="00580B6C" w:rsidP="00580B6C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Nghymru</w:t>
            </w:r>
          </w:p>
        </w:tc>
        <w:tc>
          <w:tcPr>
            <w:tcW w:w="6153" w:type="dxa"/>
          </w:tcPr>
          <w:p w14:paraId="3C0852D2" w14:textId="77777777" w:rsidR="009958CF" w:rsidRPr="003D4E8D" w:rsidRDefault="009958C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02F13519" w14:textId="7C83BA18" w:rsidR="00F05CEC" w:rsidRPr="003D4E8D" w:rsidRDefault="00F05CEC">
      <w:pPr>
        <w:rPr>
          <w:lang w:val="cy-GB"/>
        </w:rPr>
      </w:pPr>
    </w:p>
    <w:p w14:paraId="07D12789" w14:textId="14FDC32A" w:rsidR="00F05CEC" w:rsidRPr="003D4E8D" w:rsidRDefault="00D65373">
      <w:pPr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 xml:space="preserve">Cwblhewch </w:t>
      </w:r>
      <w:r w:rsidR="00A05863" w:rsidRPr="003D4E8D">
        <w:rPr>
          <w:rFonts w:ascii="Arial" w:hAnsi="Arial" w:cs="Arial"/>
          <w:lang w:val="cy-GB"/>
        </w:rPr>
        <w:t xml:space="preserve">holl </w:t>
      </w:r>
      <w:r w:rsidRPr="003D4E8D">
        <w:rPr>
          <w:rFonts w:ascii="Arial" w:hAnsi="Arial" w:cs="Arial"/>
          <w:lang w:val="cy-GB"/>
        </w:rPr>
        <w:t>adrannau 1-5 mor gynhwysfawr â phosibl. Caiff eich cais ei gyfrifo a'i sgorio'n unig (gan ddefnyddio'r % a nodir) ar eich atebion a ddarperir isod.</w:t>
      </w:r>
    </w:p>
    <w:p w14:paraId="4F5C0F63" w14:textId="77777777" w:rsidR="004455E0" w:rsidRPr="003D4E8D" w:rsidRDefault="004455E0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9958CF" w:rsidRPr="003D4E8D" w14:paraId="4653774E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CAB67BB" w14:textId="4ABED370" w:rsidR="009958CF" w:rsidRPr="003D4E8D" w:rsidRDefault="00E46010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Disgrifiwch sut</w:t>
            </w:r>
            <w:r w:rsidR="00F05CEC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mae’r digwyddiad yn</w:t>
            </w:r>
            <w:r w:rsidR="00F05CEC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cefnogi amcanion</w:t>
            </w:r>
            <w:r w:rsidR="00F05CEC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eich busnes</w:t>
            </w:r>
            <w:r w:rsidR="00747BFD" w:rsidRPr="003D4E8D">
              <w:rPr>
                <w:rFonts w:ascii="Arial" w:hAnsi="Arial" w:cs="Arial"/>
                <w:b/>
                <w:lang w:val="cy-GB"/>
              </w:rPr>
              <w:t xml:space="preserve"> (50%) </w:t>
            </w:r>
          </w:p>
        </w:tc>
        <w:tc>
          <w:tcPr>
            <w:tcW w:w="6272" w:type="dxa"/>
          </w:tcPr>
          <w:p w14:paraId="66B74E38" w14:textId="77777777" w:rsidR="009958CF" w:rsidRPr="003D4E8D" w:rsidRDefault="009958CF" w:rsidP="009958CF">
            <w:pPr>
              <w:ind w:left="317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14099A8" w14:textId="77777777" w:rsidR="009958CF" w:rsidRPr="003D4E8D" w:rsidRDefault="009958CF" w:rsidP="009958C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958CF" w:rsidRPr="003D4E8D" w14:paraId="5F12BCAF" w14:textId="77777777" w:rsidTr="004867B0">
        <w:trPr>
          <w:trHeight w:val="2140"/>
        </w:trPr>
        <w:tc>
          <w:tcPr>
            <w:tcW w:w="2943" w:type="dxa"/>
            <w:shd w:val="clear" w:color="auto" w:fill="F2F2F2" w:themeFill="background1" w:themeFillShade="F2"/>
          </w:tcPr>
          <w:p w14:paraId="37B4B752" w14:textId="2E78AA6E" w:rsidR="009958CF" w:rsidRPr="003D4E8D" w:rsidRDefault="0063242E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Sut ydych am wneud y gorau o’r cyfle hwn h.y. datblygu busnes/ cyfarfodydd</w:t>
            </w:r>
            <w:r w:rsidR="0034725B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gwerthu /</w:t>
            </w:r>
            <w:r w:rsidR="0034725B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rhwydweithio etc.</w:t>
            </w:r>
            <w:r w:rsidR="003D7870" w:rsidRPr="003D4E8D">
              <w:rPr>
                <w:rFonts w:ascii="Arial" w:hAnsi="Arial" w:cs="Arial"/>
                <w:b/>
                <w:lang w:val="cy-GB"/>
              </w:rPr>
              <w:t xml:space="preserve"> (20%)</w:t>
            </w:r>
          </w:p>
        </w:tc>
        <w:tc>
          <w:tcPr>
            <w:tcW w:w="6272" w:type="dxa"/>
          </w:tcPr>
          <w:p w14:paraId="2AE99C02" w14:textId="77777777" w:rsidR="009958CF" w:rsidRPr="003D4E8D" w:rsidRDefault="009958CF" w:rsidP="009958CF">
            <w:pPr>
              <w:ind w:left="317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D4E8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9958CF" w:rsidRPr="003D4E8D" w14:paraId="7497C633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7EF25A7" w14:textId="0B9D5042" w:rsidR="009958CF" w:rsidRPr="003D4E8D" w:rsidRDefault="00D65373" w:rsidP="00D65373">
            <w:pPr>
              <w:ind w:left="306" w:hanging="30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 xml:space="preserve">2a. </w:t>
            </w:r>
            <w:r w:rsidR="004867B0" w:rsidRPr="003D4E8D">
              <w:rPr>
                <w:rFonts w:ascii="Arial" w:hAnsi="Arial" w:cs="Arial"/>
                <w:b/>
                <w:lang w:val="cy-GB"/>
              </w:rPr>
              <w:t>Beth yw’r targedau ar gyfer mesur llwyddiant y digwyddiad i’ch busnes?</w:t>
            </w:r>
            <w:r w:rsidR="00747BFD" w:rsidRPr="003D4E8D">
              <w:rPr>
                <w:rFonts w:ascii="Arial" w:hAnsi="Arial" w:cs="Arial"/>
                <w:b/>
                <w:lang w:val="cy-GB"/>
              </w:rPr>
              <w:t xml:space="preserve"> (30%)</w:t>
            </w:r>
          </w:p>
        </w:tc>
        <w:tc>
          <w:tcPr>
            <w:tcW w:w="6272" w:type="dxa"/>
          </w:tcPr>
          <w:p w14:paraId="7C84254C" w14:textId="77777777" w:rsidR="009958CF" w:rsidRPr="003D4E8D" w:rsidRDefault="009958CF" w:rsidP="009958CF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9098A" w:rsidRPr="003D4E8D" w14:paraId="318D5686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33FF683" w14:textId="39A0DAAF" w:rsidR="00F05CEC" w:rsidRPr="003D4E8D" w:rsidRDefault="00747BFD" w:rsidP="00747BFD">
            <w:pPr>
              <w:pStyle w:val="ListParagraph"/>
              <w:numPr>
                <w:ilvl w:val="0"/>
                <w:numId w:val="8"/>
              </w:numPr>
              <w:ind w:left="314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A yw eich cwmni yn arddangos / yn bwriadu arddangos yn rhywle arall yn y sioe?</w:t>
            </w:r>
          </w:p>
          <w:p w14:paraId="14188086" w14:textId="63327D88" w:rsidR="00F9098A" w:rsidRPr="003D4E8D" w:rsidRDefault="00F9098A" w:rsidP="00A6526D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272" w:type="dxa"/>
          </w:tcPr>
          <w:p w14:paraId="0B074922" w14:textId="77777777" w:rsidR="00F9098A" w:rsidRPr="003D4E8D" w:rsidRDefault="00F9098A" w:rsidP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ED5CBB" w:rsidRPr="003D4E8D" w14:paraId="035422FF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D1FD623" w14:textId="77777777" w:rsidR="00E07C9F" w:rsidRPr="003D4E8D" w:rsidRDefault="00D65373" w:rsidP="00E07C9F">
            <w:pPr>
              <w:pStyle w:val="ListParagraph"/>
              <w:numPr>
                <w:ilvl w:val="0"/>
                <w:numId w:val="8"/>
              </w:numPr>
              <w:ind w:left="306" w:hanging="30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 xml:space="preserve">Os ydych yn llwyddiannus, a fyddech chi'n arddangos offer ar y stondin? </w:t>
            </w:r>
          </w:p>
          <w:p w14:paraId="6B7C88AC" w14:textId="77777777" w:rsidR="00E07C9F" w:rsidRPr="003D4E8D" w:rsidRDefault="00E07C9F" w:rsidP="00E07C9F">
            <w:pPr>
              <w:rPr>
                <w:rFonts w:ascii="Arial" w:hAnsi="Arial" w:cs="Arial"/>
                <w:bCs/>
                <w:lang w:val="cy-GB"/>
              </w:rPr>
            </w:pPr>
          </w:p>
          <w:p w14:paraId="0759938B" w14:textId="35F74E1D" w:rsidR="00ED5CBB" w:rsidRPr="003D4E8D" w:rsidRDefault="00D65373" w:rsidP="00E07C9F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Cs/>
                <w:lang w:val="cy-GB"/>
              </w:rPr>
              <w:t>Ni ellir gwarantu hyn ond rhowch fanylion a maint/pwysau.</w:t>
            </w:r>
          </w:p>
        </w:tc>
        <w:tc>
          <w:tcPr>
            <w:tcW w:w="6272" w:type="dxa"/>
          </w:tcPr>
          <w:p w14:paraId="127DE8AE" w14:textId="77777777" w:rsidR="00ED5CBB" w:rsidRPr="003D4E8D" w:rsidRDefault="00ED5CBB" w:rsidP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04BE9A0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AADF951" w14:textId="7E1BAF1F" w:rsidR="009958CF" w:rsidRPr="003D4E8D" w:rsidRDefault="007C7DDA" w:rsidP="007C7DDA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 xml:space="preserve">Fyddech chi yn </w:t>
            </w:r>
            <w:r w:rsidR="009E0F78" w:rsidRPr="003D4E8D">
              <w:rPr>
                <w:rFonts w:ascii="Arial" w:hAnsi="Arial" w:cs="Arial"/>
                <w:b/>
                <w:lang w:val="cy-GB"/>
              </w:rPr>
              <w:t>fodlon â</w:t>
            </w:r>
            <w:r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="009E0F78" w:rsidRPr="003D4E8D">
              <w:rPr>
                <w:rFonts w:ascii="Arial" w:hAnsi="Arial" w:cs="Arial"/>
                <w:b/>
                <w:lang w:val="cy-GB"/>
              </w:rPr>
              <w:t>gwaith PR addas?</w:t>
            </w:r>
          </w:p>
        </w:tc>
        <w:tc>
          <w:tcPr>
            <w:tcW w:w="6272" w:type="dxa"/>
          </w:tcPr>
          <w:p w14:paraId="0F427CE8" w14:textId="7D33179A" w:rsidR="009958CF" w:rsidRPr="003D4E8D" w:rsidRDefault="007C7DDA" w:rsidP="009958C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D4E8D">
              <w:rPr>
                <w:rFonts w:ascii="Arial" w:hAnsi="Arial" w:cs="Arial"/>
                <w:sz w:val="20"/>
                <w:szCs w:val="20"/>
                <w:lang w:val="cy-GB"/>
              </w:rPr>
              <w:t xml:space="preserve">Byddwn / Na fyddwn </w:t>
            </w:r>
            <w:r w:rsidR="00F60FA5" w:rsidRPr="003D4E8D">
              <w:rPr>
                <w:rFonts w:ascii="Arial" w:hAnsi="Arial" w:cs="Arial"/>
                <w:sz w:val="20"/>
                <w:szCs w:val="20"/>
                <w:lang w:val="cy-GB"/>
              </w:rPr>
              <w:t>(dileer yn ôl y gofyn)</w:t>
            </w:r>
          </w:p>
        </w:tc>
      </w:tr>
    </w:tbl>
    <w:p w14:paraId="1F2734BE" w14:textId="77777777" w:rsidR="004455E0" w:rsidRPr="003D4E8D" w:rsidRDefault="004455E0">
      <w:pPr>
        <w:rPr>
          <w:lang w:val="cy-GB"/>
        </w:rPr>
      </w:pPr>
    </w:p>
    <w:p w14:paraId="3E1F13B9" w14:textId="77777777" w:rsidR="00FB6DA9" w:rsidRPr="003D4E8D" w:rsidRDefault="00FB6DA9">
      <w:pPr>
        <w:rPr>
          <w:lang w:val="cy-GB"/>
        </w:rPr>
      </w:pPr>
    </w:p>
    <w:p w14:paraId="49446A9C" w14:textId="77777777" w:rsidR="007B3475" w:rsidRPr="003D4E8D" w:rsidRDefault="007B3475" w:rsidP="00443327">
      <w:pPr>
        <w:rPr>
          <w:rFonts w:ascii="Arial" w:hAnsi="Arial" w:cs="Arial"/>
          <w:b/>
          <w:lang w:val="cy-GB"/>
        </w:rPr>
      </w:pPr>
    </w:p>
    <w:p w14:paraId="60BACAAC" w14:textId="77777777" w:rsidR="009958CF" w:rsidRPr="003D4E8D" w:rsidRDefault="009958CF" w:rsidP="00443327">
      <w:pPr>
        <w:rPr>
          <w:rFonts w:ascii="Arial" w:hAnsi="Arial" w:cs="Arial"/>
          <w:lang w:val="cy-GB"/>
        </w:rPr>
      </w:pPr>
    </w:p>
    <w:p w14:paraId="78FE06D1" w14:textId="77777777" w:rsidR="009958CF" w:rsidRPr="003D4E8D" w:rsidRDefault="009958CF" w:rsidP="00443327">
      <w:pPr>
        <w:rPr>
          <w:rFonts w:ascii="Arial" w:hAnsi="Arial" w:cs="Arial"/>
          <w:lang w:val="cy-GB"/>
        </w:rPr>
      </w:pPr>
    </w:p>
    <w:p w14:paraId="44587411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106978A2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3945AB21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40C2E762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4677086A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5F8A9ECD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7777BDD3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4DF3AA72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35192A8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20246CB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0EC7733D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B1C3B3E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23818E14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D44ADC8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5F4FF04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6D80C358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E007225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C6A4D46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6AD04A70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82ADD9D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7F2DEB47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09A7B7E9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7C3130B7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1BB670C9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7A2B57D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2144ED72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A87A2CC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E5C2AB1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4BFE6E2C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D30AC4E" w14:textId="3DB5497F" w:rsidR="00D134D5" w:rsidRPr="00B42BEE" w:rsidRDefault="00A344A3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I’W NODI</w:t>
      </w:r>
      <w:r w:rsidR="00D134D5" w:rsidRPr="00B42BEE">
        <w:rPr>
          <w:rFonts w:ascii="Arial" w:hAnsi="Arial" w:cs="Arial"/>
          <w:lang w:val="cy-GB"/>
        </w:rPr>
        <w:t>: os bydd eich cais yn llwyddiannus a’ch bod yn ymuno â</w:t>
      </w:r>
      <w:r w:rsidR="00AD4C8C">
        <w:rPr>
          <w:rFonts w:ascii="Arial" w:hAnsi="Arial" w:cs="Arial"/>
          <w:lang w:val="cy-GB"/>
        </w:rPr>
        <w:t xml:space="preserve"> stondin Cymru</w:t>
      </w:r>
      <w:r w:rsidR="00D134D5" w:rsidRPr="00B42BEE">
        <w:rPr>
          <w:rFonts w:ascii="Arial" w:hAnsi="Arial" w:cs="Arial"/>
          <w:lang w:val="cy-GB"/>
        </w:rPr>
        <w:t>, yna bydd</w:t>
      </w:r>
    </w:p>
    <w:p w14:paraId="2F4F0461" w14:textId="39134B1B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lastRenderedPageBreak/>
        <w:t>gofyn ichi roi adborth i ni o fewn mis wedi’r digwyddiad, ac yna 6 a 12 mis ar ôl y</w:t>
      </w:r>
    </w:p>
    <w:p w14:paraId="0567C121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digwyddiad. Byddwn am wybod manylion y cysylltiadau y byddwch wedi’u gwneud, y</w:t>
      </w:r>
    </w:p>
    <w:p w14:paraId="7868B1D4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cytundebau rydych yn eu trefnu a’r archebion y gwnaethoch chi eu hennill. Diben hyn yw</w:t>
      </w:r>
    </w:p>
    <w:p w14:paraId="637AFD9C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cyfiawnhau’r gwariant a’r rhesymau i fusnesau gymryd rhan yn y dyfodol. Byddwn yn</w:t>
      </w:r>
    </w:p>
    <w:p w14:paraId="00604396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cadw’ch gwybodaeth yn gyfrinachol ac yn ei defnyddio at ddibenion mewnol yn unig.</w:t>
      </w:r>
    </w:p>
    <w:p w14:paraId="1A81EFD4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</w:p>
    <w:p w14:paraId="06FE2EF0" w14:textId="6C5189C9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Os na fyddwn wedi cael adborth gennych, bydd</w:t>
      </w:r>
      <w:r w:rsidR="009A7EDF" w:rsidRPr="00B42BEE">
        <w:rPr>
          <w:rFonts w:ascii="Arial" w:hAnsi="Arial" w:cs="Arial"/>
          <w:lang w:val="cy-GB"/>
        </w:rPr>
        <w:t xml:space="preserve"> hyn </w:t>
      </w:r>
      <w:r w:rsidRPr="00B42BEE">
        <w:rPr>
          <w:rFonts w:ascii="Arial" w:hAnsi="Arial" w:cs="Arial"/>
          <w:lang w:val="cy-GB"/>
        </w:rPr>
        <w:t xml:space="preserve">yn </w:t>
      </w:r>
      <w:r w:rsidR="009A7EDF" w:rsidRPr="00B42BEE">
        <w:rPr>
          <w:rFonts w:ascii="Arial" w:hAnsi="Arial" w:cs="Arial"/>
          <w:lang w:val="cy-GB"/>
        </w:rPr>
        <w:t>cael ei nodi yn erbyn c</w:t>
      </w:r>
      <w:r w:rsidRPr="00B42BEE">
        <w:rPr>
          <w:rFonts w:ascii="Arial" w:hAnsi="Arial" w:cs="Arial"/>
          <w:lang w:val="cy-GB"/>
        </w:rPr>
        <w:t>ais</w:t>
      </w:r>
      <w:r w:rsidR="00471548" w:rsidRPr="00B42BEE">
        <w:rPr>
          <w:rFonts w:ascii="Arial" w:hAnsi="Arial" w:cs="Arial"/>
          <w:lang w:val="cy-GB"/>
        </w:rPr>
        <w:t xml:space="preserve"> arall </w:t>
      </w:r>
      <w:r w:rsidRPr="00B42BEE">
        <w:rPr>
          <w:rFonts w:ascii="Arial" w:hAnsi="Arial" w:cs="Arial"/>
          <w:lang w:val="cy-GB"/>
        </w:rPr>
        <w:t>gennych</w:t>
      </w:r>
      <w:r w:rsidR="00471548" w:rsidRPr="00B42BEE">
        <w:rPr>
          <w:rFonts w:ascii="Arial" w:hAnsi="Arial" w:cs="Arial"/>
          <w:lang w:val="cy-GB"/>
        </w:rPr>
        <w:t xml:space="preserve"> ar gyfer y math hwn o ddigwyddiad</w:t>
      </w:r>
      <w:r w:rsidRPr="00B42BEE">
        <w:rPr>
          <w:rFonts w:ascii="Arial" w:hAnsi="Arial" w:cs="Arial"/>
          <w:lang w:val="cy-GB"/>
        </w:rPr>
        <w:t>.</w:t>
      </w:r>
    </w:p>
    <w:p w14:paraId="21DF9A56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</w:p>
    <w:p w14:paraId="605B6A51" w14:textId="05DA46ED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Fel chithau, rhaid i Lywodraeth Cymru gadw at amodau a thelerau trefnydd y digwyddiad.</w:t>
      </w:r>
    </w:p>
    <w:p w14:paraId="68798304" w14:textId="38CFDF2E" w:rsidR="00D134D5" w:rsidRPr="00B42BEE" w:rsidRDefault="003D4E8D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G</w:t>
      </w:r>
      <w:r w:rsidR="00EE64C9" w:rsidRPr="00B42BEE">
        <w:rPr>
          <w:rFonts w:ascii="Arial" w:hAnsi="Arial" w:cs="Arial"/>
          <w:lang w:val="cy-GB"/>
        </w:rPr>
        <w:t xml:space="preserve">wnewch yn </w:t>
      </w:r>
      <w:r w:rsidR="009C17DF" w:rsidRPr="00B42BEE">
        <w:rPr>
          <w:rFonts w:ascii="Arial" w:hAnsi="Arial" w:cs="Arial"/>
          <w:lang w:val="cy-GB"/>
        </w:rPr>
        <w:t>siŵr</w:t>
      </w:r>
      <w:r w:rsidR="00EE64C9" w:rsidRPr="00B42BEE">
        <w:rPr>
          <w:rFonts w:ascii="Arial" w:hAnsi="Arial" w:cs="Arial"/>
          <w:lang w:val="cy-GB"/>
        </w:rPr>
        <w:t xml:space="preserve"> eich bod yn </w:t>
      </w:r>
      <w:r w:rsidR="009C17DF" w:rsidRPr="00B42BEE">
        <w:rPr>
          <w:rFonts w:ascii="Arial" w:hAnsi="Arial" w:cs="Arial"/>
          <w:lang w:val="cy-GB"/>
        </w:rPr>
        <w:t>gyfarwydd</w:t>
      </w:r>
      <w:r w:rsidR="00EE64C9" w:rsidRPr="00B42BEE">
        <w:rPr>
          <w:rFonts w:ascii="Arial" w:hAnsi="Arial" w:cs="Arial"/>
          <w:lang w:val="cy-GB"/>
        </w:rPr>
        <w:t xml:space="preserve"> â hwy</w:t>
      </w:r>
      <w:r w:rsidR="00D134D5" w:rsidRPr="00B42BEE">
        <w:rPr>
          <w:rFonts w:ascii="Arial" w:hAnsi="Arial" w:cs="Arial"/>
          <w:lang w:val="cy-GB"/>
        </w:rPr>
        <w:t>.</w:t>
      </w:r>
    </w:p>
    <w:p w14:paraId="561608B1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</w:p>
    <w:p w14:paraId="18A42B0A" w14:textId="1A309D7A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Os bydd yn rhaid troi’r digwyddiad yn un rhithwir, bydd Llywodraeth Cymru’n tynnu’r hawl i</w:t>
      </w:r>
    </w:p>
    <w:p w14:paraId="55E9EEF9" w14:textId="6D13D866" w:rsidR="009958CF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gymryd rhan yn ôl ond yn cadw mewn cysylltiad clos â chi.</w:t>
      </w:r>
    </w:p>
    <w:p w14:paraId="0A81B5CD" w14:textId="77777777" w:rsidR="009958CF" w:rsidRPr="00B42BEE" w:rsidRDefault="009958CF" w:rsidP="00C2731F">
      <w:pPr>
        <w:jc w:val="both"/>
        <w:rPr>
          <w:rFonts w:ascii="Arial" w:hAnsi="Arial" w:cs="Arial"/>
          <w:lang w:val="cy-GB"/>
        </w:rPr>
      </w:pPr>
    </w:p>
    <w:p w14:paraId="1C113568" w14:textId="77777777" w:rsidR="0074741A" w:rsidRPr="00B42BEE" w:rsidRDefault="0074741A">
      <w:pPr>
        <w:rPr>
          <w:rFonts w:ascii="Arial" w:hAnsi="Arial" w:cs="Arial"/>
          <w:lang w:val="cy-GB"/>
        </w:rPr>
      </w:pPr>
    </w:p>
    <w:p w14:paraId="5B3A9319" w14:textId="7CC862BD" w:rsidR="00B57A4E" w:rsidRPr="00B42BEE" w:rsidRDefault="00AA1199">
      <w:pPr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Arwyddwyd</w:t>
      </w:r>
      <w:r w:rsidR="009D6242" w:rsidRPr="00B42BEE">
        <w:rPr>
          <w:rFonts w:ascii="Arial" w:hAnsi="Arial" w:cs="Arial"/>
          <w:lang w:val="cy-GB"/>
        </w:rPr>
        <w:t>:</w:t>
      </w:r>
      <w:r w:rsidR="00F86DD3" w:rsidRPr="00B42BEE">
        <w:rPr>
          <w:rFonts w:ascii="Arial" w:hAnsi="Arial" w:cs="Arial"/>
          <w:lang w:val="cy-GB"/>
        </w:rPr>
        <w:t xml:space="preserve"> </w:t>
      </w:r>
      <w:r w:rsidR="00F86DD3" w:rsidRPr="00B42BEE">
        <w:rPr>
          <w:rFonts w:ascii="Arial" w:hAnsi="Arial" w:cs="Arial"/>
          <w:lang w:val="cy-GB"/>
        </w:rPr>
        <w:tab/>
        <w:t>…………………………………………………………..</w:t>
      </w:r>
    </w:p>
    <w:p w14:paraId="712A0863" w14:textId="77777777" w:rsidR="00EE409C" w:rsidRPr="00B42BEE" w:rsidRDefault="00EE409C">
      <w:pPr>
        <w:rPr>
          <w:rFonts w:ascii="Arial" w:hAnsi="Arial" w:cs="Arial"/>
          <w:lang w:val="cy-GB"/>
        </w:rPr>
      </w:pPr>
    </w:p>
    <w:p w14:paraId="7490A3CA" w14:textId="1A2B1688" w:rsidR="00B57A4E" w:rsidRPr="00B42BEE" w:rsidRDefault="00AA1199">
      <w:pPr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Dyddiad</w:t>
      </w:r>
      <w:r w:rsidR="00B57A4E" w:rsidRPr="00B42BEE">
        <w:rPr>
          <w:rFonts w:ascii="Arial" w:hAnsi="Arial" w:cs="Arial"/>
          <w:lang w:val="cy-GB"/>
        </w:rPr>
        <w:t xml:space="preserve"> :</w:t>
      </w:r>
      <w:r w:rsidR="00F86DD3" w:rsidRPr="00B42BEE">
        <w:rPr>
          <w:rFonts w:ascii="Arial" w:hAnsi="Arial" w:cs="Arial"/>
          <w:lang w:val="cy-GB"/>
        </w:rPr>
        <w:t xml:space="preserve"> </w:t>
      </w:r>
      <w:r w:rsidR="00F86DD3" w:rsidRPr="00B42BEE">
        <w:rPr>
          <w:rFonts w:ascii="Arial" w:hAnsi="Arial" w:cs="Arial"/>
          <w:lang w:val="cy-GB"/>
        </w:rPr>
        <w:tab/>
      </w:r>
      <w:r w:rsidR="00F86DD3" w:rsidRPr="00B42BEE">
        <w:rPr>
          <w:rFonts w:ascii="Arial" w:hAnsi="Arial" w:cs="Arial"/>
          <w:lang w:val="cy-GB"/>
        </w:rPr>
        <w:tab/>
        <w:t>…………………………………………………………..</w:t>
      </w:r>
    </w:p>
    <w:p w14:paraId="64081336" w14:textId="24D5F9CD" w:rsidR="00CE72A2" w:rsidRPr="00B42BEE" w:rsidRDefault="00CE72A2">
      <w:pPr>
        <w:rPr>
          <w:rFonts w:ascii="Arial" w:hAnsi="Arial" w:cs="Arial"/>
          <w:color w:val="FF0000"/>
          <w:lang w:val="cy-GB"/>
        </w:rPr>
      </w:pPr>
    </w:p>
    <w:p w14:paraId="3FDCF8A0" w14:textId="63C0E26C" w:rsidR="00CE72A2" w:rsidRPr="00B42BEE" w:rsidRDefault="00CE72A2">
      <w:pPr>
        <w:rPr>
          <w:rFonts w:ascii="Arial" w:hAnsi="Arial" w:cs="Arial"/>
          <w:lang w:val="cy-GB"/>
        </w:rPr>
      </w:pPr>
    </w:p>
    <w:p w14:paraId="79BB4743" w14:textId="2C74C385" w:rsidR="00481505" w:rsidRPr="00B42BEE" w:rsidRDefault="00B42BEE">
      <w:pPr>
        <w:rPr>
          <w:rFonts w:ascii="Arial" w:hAnsi="Arial" w:cs="Arial"/>
          <w:b/>
          <w:bCs/>
          <w:lang w:val="cy-GB"/>
        </w:rPr>
      </w:pPr>
      <w:r w:rsidRPr="00B42BEE">
        <w:rPr>
          <w:rFonts w:ascii="Arial" w:hAnsi="Arial" w:cs="Arial"/>
          <w:b/>
          <w:bCs/>
          <w:lang w:val="cy-GB"/>
        </w:rPr>
        <w:t xml:space="preserve">Linc i’r </w:t>
      </w:r>
      <w:r w:rsidR="00481505" w:rsidRPr="00B42BEE">
        <w:rPr>
          <w:rFonts w:ascii="Arial" w:hAnsi="Arial" w:cs="Arial"/>
          <w:b/>
          <w:bCs/>
          <w:lang w:val="cy-GB"/>
        </w:rPr>
        <w:t xml:space="preserve">Hysbysiad Preifatrwydd </w:t>
      </w:r>
      <w:r w:rsidR="00D5208D" w:rsidRPr="00B42BEE">
        <w:rPr>
          <w:rFonts w:ascii="Arial" w:hAnsi="Arial" w:cs="Arial"/>
          <w:b/>
          <w:bCs/>
          <w:lang w:val="cy-GB"/>
        </w:rPr>
        <w:t xml:space="preserve">Digwyddiadau </w:t>
      </w:r>
      <w:r w:rsidR="00481505" w:rsidRPr="00B42BEE">
        <w:rPr>
          <w:rFonts w:ascii="Arial" w:hAnsi="Arial" w:cs="Arial"/>
          <w:b/>
          <w:bCs/>
          <w:lang w:val="cy-GB"/>
        </w:rPr>
        <w:t xml:space="preserve"> </w:t>
      </w:r>
    </w:p>
    <w:p w14:paraId="7BBC2819" w14:textId="2E8E3476" w:rsidR="00587120" w:rsidRPr="00B42BEE" w:rsidRDefault="00587120">
      <w:pPr>
        <w:rPr>
          <w:rFonts w:ascii="Arial" w:hAnsi="Arial" w:cs="Arial"/>
          <w:lang w:val="cy-GB"/>
        </w:rPr>
      </w:pPr>
    </w:p>
    <w:p w14:paraId="68A1411C" w14:textId="1693D36C" w:rsidR="00481505" w:rsidRPr="00BE6154" w:rsidRDefault="006D0085">
      <w:pPr>
        <w:rPr>
          <w:rFonts w:ascii="Arial" w:hAnsi="Arial" w:cs="Arial"/>
          <w:lang w:val="cy-GB"/>
        </w:rPr>
      </w:pPr>
      <w:hyperlink r:id="rId12" w:history="1">
        <w:r w:rsidR="00BE6154" w:rsidRPr="00BE6154">
          <w:rPr>
            <w:rStyle w:val="Hyperlink"/>
            <w:rFonts w:ascii="Arial" w:hAnsi="Arial" w:cs="Arial"/>
          </w:rPr>
          <w:t>Hysbysiad Preifatrwydd Cymraeg (PDF)</w:t>
        </w:r>
      </w:hyperlink>
    </w:p>
    <w:sectPr w:rsidR="00481505" w:rsidRPr="00BE6154" w:rsidSect="005B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054"/>
    <w:multiLevelType w:val="hybridMultilevel"/>
    <w:tmpl w:val="ECC2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19D"/>
    <w:multiLevelType w:val="hybridMultilevel"/>
    <w:tmpl w:val="01D0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F7C"/>
    <w:multiLevelType w:val="hybridMultilevel"/>
    <w:tmpl w:val="79646770"/>
    <w:lvl w:ilvl="0" w:tplc="67AED5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065"/>
    <w:multiLevelType w:val="hybridMultilevel"/>
    <w:tmpl w:val="48067820"/>
    <w:lvl w:ilvl="0" w:tplc="67AED5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47A25"/>
    <w:multiLevelType w:val="hybridMultilevel"/>
    <w:tmpl w:val="D6366438"/>
    <w:lvl w:ilvl="0" w:tplc="5B4C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722"/>
    <w:multiLevelType w:val="hybridMultilevel"/>
    <w:tmpl w:val="FDC4E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1B36"/>
    <w:multiLevelType w:val="hybridMultilevel"/>
    <w:tmpl w:val="459270A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7F153CB"/>
    <w:multiLevelType w:val="hybridMultilevel"/>
    <w:tmpl w:val="A03E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73ED"/>
    <w:multiLevelType w:val="hybridMultilevel"/>
    <w:tmpl w:val="515CBF76"/>
    <w:lvl w:ilvl="0" w:tplc="952433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9812FD"/>
    <w:multiLevelType w:val="hybridMultilevel"/>
    <w:tmpl w:val="31EA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C6003"/>
    <w:multiLevelType w:val="hybridMultilevel"/>
    <w:tmpl w:val="3940C666"/>
    <w:lvl w:ilvl="0" w:tplc="F7040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404E"/>
    <w:multiLevelType w:val="hybridMultilevel"/>
    <w:tmpl w:val="79ECD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FE5C79"/>
    <w:multiLevelType w:val="hybridMultilevel"/>
    <w:tmpl w:val="D6366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7566">
    <w:abstractNumId w:val="7"/>
  </w:num>
  <w:num w:numId="2" w16cid:durableId="1084838389">
    <w:abstractNumId w:val="11"/>
  </w:num>
  <w:num w:numId="3" w16cid:durableId="1855680803">
    <w:abstractNumId w:val="8"/>
  </w:num>
  <w:num w:numId="4" w16cid:durableId="9649957">
    <w:abstractNumId w:val="5"/>
  </w:num>
  <w:num w:numId="5" w16cid:durableId="1943951297">
    <w:abstractNumId w:val="1"/>
  </w:num>
  <w:num w:numId="6" w16cid:durableId="53896582">
    <w:abstractNumId w:val="6"/>
  </w:num>
  <w:num w:numId="7" w16cid:durableId="76636512">
    <w:abstractNumId w:val="10"/>
  </w:num>
  <w:num w:numId="8" w16cid:durableId="1259485695">
    <w:abstractNumId w:val="4"/>
  </w:num>
  <w:num w:numId="9" w16cid:durableId="1771267936">
    <w:abstractNumId w:val="12"/>
  </w:num>
  <w:num w:numId="10" w16cid:durableId="651519436">
    <w:abstractNumId w:val="2"/>
  </w:num>
  <w:num w:numId="11" w16cid:durableId="133642991">
    <w:abstractNumId w:val="0"/>
  </w:num>
  <w:num w:numId="12" w16cid:durableId="2063598096">
    <w:abstractNumId w:val="9"/>
  </w:num>
  <w:num w:numId="13" w16cid:durableId="14693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F7"/>
    <w:rsid w:val="00017512"/>
    <w:rsid w:val="00040445"/>
    <w:rsid w:val="00074E4A"/>
    <w:rsid w:val="0009600E"/>
    <w:rsid w:val="000B46BD"/>
    <w:rsid w:val="000B56BD"/>
    <w:rsid w:val="0011297D"/>
    <w:rsid w:val="00120235"/>
    <w:rsid w:val="0015656A"/>
    <w:rsid w:val="001D242C"/>
    <w:rsid w:val="00211B28"/>
    <w:rsid w:val="00221F60"/>
    <w:rsid w:val="00256FFA"/>
    <w:rsid w:val="0026018B"/>
    <w:rsid w:val="00285E04"/>
    <w:rsid w:val="00293745"/>
    <w:rsid w:val="002B203C"/>
    <w:rsid w:val="002D1142"/>
    <w:rsid w:val="002F6C52"/>
    <w:rsid w:val="00314681"/>
    <w:rsid w:val="00325642"/>
    <w:rsid w:val="00330AC9"/>
    <w:rsid w:val="0034725B"/>
    <w:rsid w:val="00380AD4"/>
    <w:rsid w:val="00387835"/>
    <w:rsid w:val="00387D29"/>
    <w:rsid w:val="0039617F"/>
    <w:rsid w:val="003A374D"/>
    <w:rsid w:val="003B352A"/>
    <w:rsid w:val="003B493F"/>
    <w:rsid w:val="003D4E8D"/>
    <w:rsid w:val="003D7870"/>
    <w:rsid w:val="003E37DC"/>
    <w:rsid w:val="003F6CC1"/>
    <w:rsid w:val="00407FF7"/>
    <w:rsid w:val="00412949"/>
    <w:rsid w:val="00431C52"/>
    <w:rsid w:val="00441436"/>
    <w:rsid w:val="00443327"/>
    <w:rsid w:val="004455E0"/>
    <w:rsid w:val="00447D01"/>
    <w:rsid w:val="00471548"/>
    <w:rsid w:val="004750B2"/>
    <w:rsid w:val="00481505"/>
    <w:rsid w:val="00482644"/>
    <w:rsid w:val="004851FE"/>
    <w:rsid w:val="004867B0"/>
    <w:rsid w:val="004F48D0"/>
    <w:rsid w:val="004F4C52"/>
    <w:rsid w:val="0050279D"/>
    <w:rsid w:val="005326DC"/>
    <w:rsid w:val="00541F67"/>
    <w:rsid w:val="005774A0"/>
    <w:rsid w:val="00580B6C"/>
    <w:rsid w:val="00587120"/>
    <w:rsid w:val="00590E1C"/>
    <w:rsid w:val="00597106"/>
    <w:rsid w:val="005A4CB6"/>
    <w:rsid w:val="005A6FD6"/>
    <w:rsid w:val="005B1082"/>
    <w:rsid w:val="005B2787"/>
    <w:rsid w:val="005C08F7"/>
    <w:rsid w:val="005C52AA"/>
    <w:rsid w:val="005D48B0"/>
    <w:rsid w:val="00614FFD"/>
    <w:rsid w:val="00620FE5"/>
    <w:rsid w:val="0062772D"/>
    <w:rsid w:val="0063242E"/>
    <w:rsid w:val="006771A9"/>
    <w:rsid w:val="00682E20"/>
    <w:rsid w:val="00684422"/>
    <w:rsid w:val="0069756E"/>
    <w:rsid w:val="006A06B7"/>
    <w:rsid w:val="006A0CBC"/>
    <w:rsid w:val="006D0085"/>
    <w:rsid w:val="006D0660"/>
    <w:rsid w:val="006E73E1"/>
    <w:rsid w:val="007014F7"/>
    <w:rsid w:val="007312A0"/>
    <w:rsid w:val="0074180C"/>
    <w:rsid w:val="0074741A"/>
    <w:rsid w:val="00747BFD"/>
    <w:rsid w:val="007505CC"/>
    <w:rsid w:val="00751496"/>
    <w:rsid w:val="00782E67"/>
    <w:rsid w:val="007B2376"/>
    <w:rsid w:val="007B3475"/>
    <w:rsid w:val="007C7DDA"/>
    <w:rsid w:val="007F7E14"/>
    <w:rsid w:val="00840899"/>
    <w:rsid w:val="00897B21"/>
    <w:rsid w:val="008B12BE"/>
    <w:rsid w:val="008C7DF8"/>
    <w:rsid w:val="009104FD"/>
    <w:rsid w:val="009235DB"/>
    <w:rsid w:val="0097781C"/>
    <w:rsid w:val="009958CF"/>
    <w:rsid w:val="009A7EDF"/>
    <w:rsid w:val="009C17DF"/>
    <w:rsid w:val="009D6242"/>
    <w:rsid w:val="009D6601"/>
    <w:rsid w:val="009D7AA8"/>
    <w:rsid w:val="009E0F78"/>
    <w:rsid w:val="009E7AE0"/>
    <w:rsid w:val="00A05863"/>
    <w:rsid w:val="00A344A3"/>
    <w:rsid w:val="00A616B6"/>
    <w:rsid w:val="00A6526D"/>
    <w:rsid w:val="00AA1199"/>
    <w:rsid w:val="00AB338E"/>
    <w:rsid w:val="00AC6189"/>
    <w:rsid w:val="00AD4C8C"/>
    <w:rsid w:val="00AD602E"/>
    <w:rsid w:val="00AF5DE2"/>
    <w:rsid w:val="00B36783"/>
    <w:rsid w:val="00B42BEE"/>
    <w:rsid w:val="00B57A4E"/>
    <w:rsid w:val="00B66113"/>
    <w:rsid w:val="00BC028F"/>
    <w:rsid w:val="00BD4A43"/>
    <w:rsid w:val="00BD5DA5"/>
    <w:rsid w:val="00BE5117"/>
    <w:rsid w:val="00BE6154"/>
    <w:rsid w:val="00C00F41"/>
    <w:rsid w:val="00C0662E"/>
    <w:rsid w:val="00C11668"/>
    <w:rsid w:val="00C2731F"/>
    <w:rsid w:val="00C341F7"/>
    <w:rsid w:val="00C346AF"/>
    <w:rsid w:val="00C50CD7"/>
    <w:rsid w:val="00C61ACB"/>
    <w:rsid w:val="00C6343B"/>
    <w:rsid w:val="00C818F6"/>
    <w:rsid w:val="00CD30B1"/>
    <w:rsid w:val="00CE72A2"/>
    <w:rsid w:val="00D13034"/>
    <w:rsid w:val="00D134D5"/>
    <w:rsid w:val="00D15FA6"/>
    <w:rsid w:val="00D339BE"/>
    <w:rsid w:val="00D45EF9"/>
    <w:rsid w:val="00D5208D"/>
    <w:rsid w:val="00D61928"/>
    <w:rsid w:val="00D65373"/>
    <w:rsid w:val="00D66D29"/>
    <w:rsid w:val="00D765FD"/>
    <w:rsid w:val="00D87721"/>
    <w:rsid w:val="00D9227A"/>
    <w:rsid w:val="00DF2BE3"/>
    <w:rsid w:val="00DF4046"/>
    <w:rsid w:val="00E07C9F"/>
    <w:rsid w:val="00E34F0D"/>
    <w:rsid w:val="00E40F3B"/>
    <w:rsid w:val="00E46010"/>
    <w:rsid w:val="00E72902"/>
    <w:rsid w:val="00ED1475"/>
    <w:rsid w:val="00ED5CBB"/>
    <w:rsid w:val="00EE409C"/>
    <w:rsid w:val="00EE64C9"/>
    <w:rsid w:val="00EF0070"/>
    <w:rsid w:val="00F05CEC"/>
    <w:rsid w:val="00F20339"/>
    <w:rsid w:val="00F2379A"/>
    <w:rsid w:val="00F56E57"/>
    <w:rsid w:val="00F60FA5"/>
    <w:rsid w:val="00F83C0B"/>
    <w:rsid w:val="00F86DD3"/>
    <w:rsid w:val="00F9098A"/>
    <w:rsid w:val="00F940CF"/>
    <w:rsid w:val="00FA12A0"/>
    <w:rsid w:val="00FA1F8C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623D5"/>
  <w15:docId w15:val="{1BCE578F-0A61-4F8B-A95D-71D5C31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0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4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27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120235"/>
    <w:pPr>
      <w:ind w:left="720"/>
      <w:contextualSpacing/>
    </w:pPr>
  </w:style>
  <w:style w:type="character" w:styleId="CommentReference">
    <w:name w:val="annotation reference"/>
    <w:basedOn w:val="DefaultParagraphFont"/>
    <w:rsid w:val="00EE4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09C"/>
  </w:style>
  <w:style w:type="paragraph" w:styleId="CommentSubject">
    <w:name w:val="annotation subject"/>
    <w:basedOn w:val="CommentText"/>
    <w:next w:val="CommentText"/>
    <w:link w:val="CommentSubjectChar"/>
    <w:rsid w:val="00EE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409C"/>
    <w:rPr>
      <w:b/>
      <w:bCs/>
    </w:rPr>
  </w:style>
  <w:style w:type="paragraph" w:styleId="FootnoteText">
    <w:name w:val="footnote text"/>
    <w:basedOn w:val="Normal"/>
    <w:link w:val="FootnoteTextChar"/>
    <w:rsid w:val="00407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7FF7"/>
  </w:style>
  <w:style w:type="character" w:styleId="UnresolvedMention">
    <w:name w:val="Unresolved Mention"/>
    <w:basedOn w:val="DefaultParagraphFont"/>
    <w:uiPriority w:val="99"/>
    <w:semiHidden/>
    <w:unhideWhenUsed/>
    <w:rsid w:val="000B56BD"/>
    <w:rPr>
      <w:color w:val="605E5C"/>
      <w:shd w:val="clear" w:color="auto" w:fill="E1DFDD"/>
    </w:rPr>
  </w:style>
  <w:style w:type="paragraph" w:customStyle="1" w:styleId="NoList1">
    <w:name w:val="No List1"/>
    <w:semiHidden/>
    <w:rsid w:val="00D339B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50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81505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9D66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7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Users\WalshE001\OneDrive%20-%20Welsh%20Government\Profile\Documents\Privacy%20Notice%20Cymraeg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fSwyddogRhanbartholYGogledd@llyw.cymr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heryl.Whitaker@gov.wal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%20Blackburn\AppData\Local\Microsoft\Windows\INetCache\Content.Outlook\GCS5642G\Farnborough%202018%20-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532e3c727fe38ebe1f642badffa768e1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000977ab2b30bd59b78dfd461cf0fbd4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A48771084</value>
    </field>
    <field name="Objective-Title">
      <value order="0">Global Offshore Wind 2024 - EOI Cymraeg</value>
    </field>
    <field name="Objective-Description">
      <value order="0"/>
    </field>
    <field name="Objective-CreationStamp">
      <value order="0">2023-12-14T09:55:55Z</value>
    </field>
    <field name="Objective-IsApproved">
      <value order="0">false</value>
    </field>
    <field name="Objective-IsPublished">
      <value order="0">true</value>
    </field>
    <field name="Objective-DatePublished">
      <value order="0">2024-05-01T12:41:56Z</value>
    </field>
    <field name="Objective-ModificationStamp">
      <value order="0">2024-05-01T12:41:56Z</value>
    </field>
    <field name="Objective-Owner">
      <value order="0">Walsh, Erin (ETC - Business and Regions - North Wales Region)</value>
    </field>
    <field name="Objective-Path">
      <value order="0">Objective Global Folder:#Business File Plan:WG Organisational Groups:ARCHIVE:OLD - Pre April 2022 - Economy, Skills &amp; Natural Resources (ESNR):Economy, Skills &amp; Natural Resources (ESNR) - Chief Regional Officers:1 - Save:North:Delivery:Programmes:Low Carbon - renewable:Regional Delivery - Offshore Wind - 2021 - 2026:Global Offshore Wind 2024</value>
    </field>
    <field name="Objective-Parent">
      <value order="0">Global Offshore Wind 2024</value>
    </field>
    <field name="Objective-State">
      <value order="0">Published</value>
    </field>
    <field name="Objective-VersionId">
      <value order="0">vA96695200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qA1490148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A89E1-AFF1-4BF0-90BA-7316FDC8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8CE9D-BEF1-4677-91DA-F17290BB0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0B53A1FC-308E-455A-A61F-D763796D1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Farnborough 2018 - Application Form</Template>
  <TotalTime>0</TotalTime>
  <Pages>3</Pages>
  <Words>687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Blackburn</dc:creator>
  <cp:lastModifiedBy>Williams, Llinos (ETC - Business and Regions - Business Wales)</cp:lastModifiedBy>
  <cp:revision>2</cp:revision>
  <cp:lastPrinted>2023-01-04T09:09:00Z</cp:lastPrinted>
  <dcterms:created xsi:type="dcterms:W3CDTF">2024-05-01T13:13:00Z</dcterms:created>
  <dcterms:modified xsi:type="dcterms:W3CDTF">2024-05-01T13:13:00Z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A48771084</vt:lpwstr>
  </property>
  <property fmtid="{D5CDD505-2E9C-101B-9397-08002B2CF9AE}" pid="4" name="Objective-Title">
    <vt:lpwstr>Global Offshore Wind 2024 - EOI Cymraeg</vt:lpwstr>
  </property>
  <property fmtid="{D5CDD505-2E9C-101B-9397-08002B2CF9AE}" pid="5" name="Objective-Comment">
    <vt:lpwstr/>
  </property>
  <property fmtid="{D5CDD505-2E9C-101B-9397-08002B2CF9AE}" pid="6" name="Objective-CreationStamp">
    <vt:filetime>2023-12-14T09:55:55Z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2024-05-01T12:41:56Z</vt:filetime>
  </property>
  <property fmtid="{D5CDD505-2E9C-101B-9397-08002B2CF9AE}" pid="10" name="Objective-ModificationStamp">
    <vt:filetime>2024-05-01T12:41:56Z</vt:filetime>
  </property>
  <property fmtid="{D5CDD505-2E9C-101B-9397-08002B2CF9AE}" pid="11" name="Objective-Owner">
    <vt:lpwstr>Walsh, Erin (ETC - Business and Regions - North Wales Region)</vt:lpwstr>
  </property>
  <property fmtid="{D5CDD505-2E9C-101B-9397-08002B2CF9AE}" pid="12" name="Objective-Path">
    <vt:lpwstr>Objective Global Folder:#Business File Plan:WG Organisational Groups:ARCHIVE:OLD - Pre April 2022 - Economy, Skills &amp; Natural Resources (ESNR):Economy, Skills &amp; Natural Resources (ESNR) - Chief Regional Officers:1 - Save:North:Delivery:Programmes:Low Carbon - renewable:Regional Delivery - Offshore Wind - 2021 - 2026:Global Offshore Wind 2024:</vt:lpwstr>
  </property>
  <property fmtid="{D5CDD505-2E9C-101B-9397-08002B2CF9AE}" pid="13" name="Objective-Parent">
    <vt:lpwstr>Global Offshore Wind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2019-04-07T23:00:00Z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vA96695200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Objective-Evidence Subject">
    <vt:lpwstr/>
  </property>
  <property fmtid="{D5CDD505-2E9C-101B-9397-08002B2CF9AE}" pid="35" name="Objective-Evidence Type">
    <vt:lpwstr>Internally sourced</vt:lpwstr>
  </property>
  <property fmtid="{D5CDD505-2E9C-101B-9397-08002B2CF9AE}" pid="36" name="Objective-Evidence Alias Location">
    <vt:lpwstr/>
  </property>
</Properties>
</file>